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02" w:rsidRDefault="006D7A77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21Spicer street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Beaumaris</w:t>
      </w:r>
      <w:proofErr w:type="spellEnd"/>
    </w:p>
    <w:p w:rsidR="006D7A77" w:rsidRDefault="006D7A77">
      <w:pPr>
        <w:rPr>
          <w:rFonts w:ascii="Arial" w:hAnsi="Arial" w:cs="Arial"/>
          <w:bCs/>
          <w:color w:val="000000"/>
          <w:sz w:val="28"/>
          <w:szCs w:val="28"/>
        </w:rPr>
      </w:pPr>
    </w:p>
    <w:p w:rsidR="006D7A77" w:rsidRDefault="006D7A77" w:rsidP="006D7A77">
      <w:pPr>
        <w:rPr>
          <w:rFonts w:ascii="Arial" w:hAnsi="Arial" w:cs="Arial"/>
          <w:bCs/>
          <w:color w:val="000000"/>
          <w:sz w:val="28"/>
          <w:szCs w:val="28"/>
        </w:rPr>
      </w:pPr>
      <w:r w:rsidRPr="00BF2FD1">
        <w:rPr>
          <w:rFonts w:ascii="Arial" w:hAnsi="Arial" w:cs="Arial"/>
          <w:bCs/>
          <w:color w:val="000000"/>
          <w:sz w:val="28"/>
          <w:szCs w:val="28"/>
          <w:lang w:val="en-AU"/>
        </w:rPr>
        <w:t xml:space="preserve">A testament to good design featuring an emphasis on natural northern aspect light with vaulted highlight </w:t>
      </w:r>
      <w:r>
        <w:rPr>
          <w:rFonts w:ascii="Arial" w:hAnsi="Arial" w:cs="Arial"/>
          <w:bCs/>
          <w:color w:val="000000"/>
          <w:sz w:val="28"/>
          <w:szCs w:val="28"/>
          <w:lang w:val="en-AU"/>
        </w:rPr>
        <w:t xml:space="preserve">ceilings and </w:t>
      </w:r>
      <w:r w:rsidR="00624E62">
        <w:rPr>
          <w:rFonts w:ascii="Arial" w:hAnsi="Arial" w:cs="Arial"/>
          <w:bCs/>
          <w:color w:val="000000"/>
          <w:sz w:val="28"/>
          <w:szCs w:val="28"/>
          <w:lang w:val="en-AU"/>
        </w:rPr>
        <w:t>windows.</w:t>
      </w:r>
    </w:p>
    <w:p w:rsidR="006D7A77" w:rsidRDefault="006D7A77" w:rsidP="006D7A77">
      <w:pPr>
        <w:rPr>
          <w:rFonts w:ascii="Arial" w:hAnsi="Arial" w:cs="Arial"/>
          <w:bCs/>
          <w:color w:val="000000"/>
          <w:sz w:val="28"/>
          <w:szCs w:val="28"/>
        </w:rPr>
      </w:pPr>
    </w:p>
    <w:p w:rsidR="006D7A77" w:rsidRDefault="006D7A77" w:rsidP="006D7A77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Proudly built by Map Developments, this unique townhouse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,  offers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a private and low maintenance living </w:t>
      </w:r>
    </w:p>
    <w:p w:rsidR="006D7A77" w:rsidRDefault="006D7A77" w:rsidP="006D7A77">
      <w:pPr>
        <w:rPr>
          <w:rFonts w:ascii="Arial" w:hAnsi="Arial" w:cs="Arial"/>
          <w:bCs/>
          <w:color w:val="000000"/>
          <w:sz w:val="28"/>
          <w:szCs w:val="28"/>
        </w:rPr>
      </w:pPr>
    </w:p>
    <w:p w:rsidR="006D7A77" w:rsidRDefault="006D7A77" w:rsidP="006D7A77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Well located with walkin</w:t>
      </w:r>
      <w:r w:rsidR="00624E62">
        <w:rPr>
          <w:rFonts w:ascii="Arial" w:hAnsi="Arial" w:cs="Arial"/>
          <w:bCs/>
          <w:color w:val="000000"/>
          <w:sz w:val="28"/>
          <w:szCs w:val="28"/>
        </w:rPr>
        <w:t xml:space="preserve">g distance to Sea view shopping </w:t>
      </w:r>
      <w:proofErr w:type="gramStart"/>
      <w:r w:rsidR="00624E62">
        <w:rPr>
          <w:rFonts w:ascii="Arial" w:hAnsi="Arial" w:cs="Arial"/>
          <w:bCs/>
          <w:color w:val="000000"/>
          <w:sz w:val="28"/>
          <w:szCs w:val="28"/>
        </w:rPr>
        <w:t xml:space="preserve">center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and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amenities </w:t>
      </w:r>
    </w:p>
    <w:p w:rsidR="008D4B09" w:rsidRDefault="008D4B09">
      <w:pPr>
        <w:rPr>
          <w:rFonts w:ascii="Arial" w:hAnsi="Arial" w:cs="Arial"/>
          <w:bCs/>
          <w:color w:val="000000"/>
          <w:sz w:val="28"/>
          <w:szCs w:val="28"/>
        </w:rPr>
      </w:pPr>
    </w:p>
    <w:p w:rsidR="0006518D" w:rsidRDefault="0006518D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Features include the following</w:t>
      </w:r>
    </w:p>
    <w:p w:rsidR="00624E62" w:rsidRDefault="00624E62" w:rsidP="00624E62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Single level living</w:t>
      </w:r>
    </w:p>
    <w:p w:rsidR="0080449A" w:rsidRDefault="00624E62" w:rsidP="0080449A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Huge Master bedroom with vaulted ceilings</w:t>
      </w:r>
    </w:p>
    <w:p w:rsidR="0080449A" w:rsidRDefault="00624E62" w:rsidP="0080449A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Fully fitted w</w:t>
      </w:r>
      <w:r w:rsidR="0080449A">
        <w:rPr>
          <w:rFonts w:ascii="Arial" w:hAnsi="Arial" w:cs="Arial"/>
          <w:bCs/>
          <w:color w:val="000000"/>
          <w:sz w:val="28"/>
          <w:szCs w:val="28"/>
        </w:rPr>
        <w:t xml:space="preserve">alk in robe </w:t>
      </w:r>
    </w:p>
    <w:p w:rsidR="0006518D" w:rsidRDefault="0006518D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5 star rating </w:t>
      </w:r>
    </w:p>
    <w:p w:rsidR="0006518D" w:rsidRDefault="0080449A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Vaulted ceiling </w:t>
      </w:r>
      <w:r w:rsidR="00624E62">
        <w:rPr>
          <w:rFonts w:ascii="Arial" w:hAnsi="Arial" w:cs="Arial"/>
          <w:bCs/>
          <w:color w:val="000000"/>
          <w:sz w:val="28"/>
          <w:szCs w:val="28"/>
        </w:rPr>
        <w:t xml:space="preserve">to living and dining rooms </w:t>
      </w:r>
    </w:p>
    <w:p w:rsidR="0006518D" w:rsidRDefault="00624E62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Highlight </w:t>
      </w:r>
      <w:r w:rsidR="0006518D">
        <w:rPr>
          <w:rFonts w:ascii="Arial" w:hAnsi="Arial" w:cs="Arial"/>
          <w:bCs/>
          <w:color w:val="000000"/>
          <w:sz w:val="28"/>
          <w:szCs w:val="28"/>
        </w:rPr>
        <w:t xml:space="preserve"> window</w:t>
      </w:r>
      <w:r>
        <w:rPr>
          <w:rFonts w:ascii="Arial" w:hAnsi="Arial" w:cs="Arial"/>
          <w:bCs/>
          <w:color w:val="000000"/>
          <w:sz w:val="28"/>
          <w:szCs w:val="28"/>
        </w:rPr>
        <w:t>s</w:t>
      </w:r>
      <w:r w:rsidR="0006518D">
        <w:rPr>
          <w:rFonts w:ascii="Arial" w:hAnsi="Arial" w:cs="Arial"/>
          <w:bCs/>
          <w:color w:val="000000"/>
          <w:sz w:val="28"/>
          <w:szCs w:val="28"/>
        </w:rPr>
        <w:t xml:space="preserve"> to living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and dining rooms  </w:t>
      </w:r>
    </w:p>
    <w:p w:rsidR="0006518D" w:rsidRDefault="0006518D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North west flow through entertainment deck</w:t>
      </w:r>
    </w:p>
    <w:p w:rsidR="0006518D" w:rsidRDefault="0006518D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Double glazing and or comfort glass to northern and westerly windows </w:t>
      </w:r>
    </w:p>
    <w:p w:rsidR="0006518D" w:rsidRDefault="00136C7E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5</w:t>
      </w:r>
      <w:r w:rsidR="0006518D">
        <w:rPr>
          <w:rFonts w:ascii="Arial" w:hAnsi="Arial" w:cs="Arial"/>
          <w:bCs/>
          <w:color w:val="000000"/>
          <w:sz w:val="28"/>
          <w:szCs w:val="28"/>
        </w:rPr>
        <w:t xml:space="preserve">000 </w:t>
      </w:r>
      <w:r w:rsidR="0006518D" w:rsidRPr="0006518D">
        <w:rPr>
          <w:rFonts w:ascii="Arial" w:hAnsi="Arial" w:cs="Arial"/>
          <w:bCs/>
          <w:color w:val="000000"/>
          <w:sz w:val="28"/>
          <w:szCs w:val="28"/>
          <w:lang w:val="en-AU"/>
        </w:rPr>
        <w:t>litre</w:t>
      </w:r>
      <w:r w:rsidR="0006518D">
        <w:rPr>
          <w:rFonts w:ascii="Arial" w:hAnsi="Arial" w:cs="Arial"/>
          <w:bCs/>
          <w:color w:val="000000"/>
          <w:sz w:val="28"/>
          <w:szCs w:val="28"/>
        </w:rPr>
        <w:t xml:space="preserve"> water tanks connected to the wc / garden </w:t>
      </w:r>
    </w:p>
    <w:p w:rsidR="00624E62" w:rsidRDefault="00624E62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Service yard </w:t>
      </w:r>
    </w:p>
    <w:p w:rsidR="0006518D" w:rsidRDefault="00624E62" w:rsidP="00BF2FD1">
      <w:pPr>
        <w:numPr>
          <w:ilvl w:val="0"/>
          <w:numId w:val="45"/>
        </w:numPr>
        <w:ind w:right="-356"/>
        <w:rPr>
          <w:rFonts w:ascii="Arial" w:hAnsi="Arial" w:cs="Arial"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Miele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BF2FD1">
        <w:rPr>
          <w:rFonts w:ascii="Arial" w:hAnsi="Arial" w:cs="Arial"/>
          <w:bCs/>
          <w:color w:val="000000"/>
          <w:sz w:val="28"/>
          <w:szCs w:val="28"/>
        </w:rPr>
        <w:t xml:space="preserve">appliances including stainless steel dishwasher </w:t>
      </w:r>
      <w:proofErr w:type="spellStart"/>
      <w:r w:rsidR="00BF2FD1">
        <w:rPr>
          <w:rFonts w:ascii="Arial" w:hAnsi="Arial" w:cs="Arial"/>
          <w:bCs/>
          <w:color w:val="000000"/>
          <w:sz w:val="28"/>
          <w:szCs w:val="28"/>
        </w:rPr>
        <w:t>dishwasher</w:t>
      </w:r>
      <w:proofErr w:type="spellEnd"/>
    </w:p>
    <w:p w:rsidR="002E2D94" w:rsidRDefault="002E2D94" w:rsidP="00BF2FD1">
      <w:pPr>
        <w:numPr>
          <w:ilvl w:val="0"/>
          <w:numId w:val="45"/>
        </w:numPr>
        <w:ind w:right="-356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Granite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benchtops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and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emporite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kitchen</w:t>
      </w:r>
    </w:p>
    <w:p w:rsidR="00BF2FD1" w:rsidRDefault="00BF2FD1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Braemar ducted heating </w:t>
      </w:r>
    </w:p>
    <w:p w:rsidR="00BF2FD1" w:rsidRDefault="00BF2FD1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Split system air-conditioning </w:t>
      </w:r>
    </w:p>
    <w:p w:rsidR="00BF2FD1" w:rsidRDefault="00624E62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Fully  l</w:t>
      </w:r>
      <w:r w:rsidR="00BF2FD1">
        <w:rPr>
          <w:rFonts w:ascii="Arial" w:hAnsi="Arial" w:cs="Arial"/>
          <w:bCs/>
          <w:color w:val="000000"/>
          <w:sz w:val="28"/>
          <w:szCs w:val="28"/>
        </w:rPr>
        <w:t xml:space="preserve">andscaped </w:t>
      </w:r>
    </w:p>
    <w:p w:rsidR="00BF2FD1" w:rsidRDefault="00BF2FD1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Ensuite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with walk in shower base </w:t>
      </w:r>
    </w:p>
    <w:p w:rsidR="00BF2FD1" w:rsidRDefault="00BF2FD1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Dou</w:t>
      </w:r>
      <w:r w:rsidR="00624E62">
        <w:rPr>
          <w:rFonts w:ascii="Arial" w:hAnsi="Arial" w:cs="Arial"/>
          <w:bCs/>
          <w:color w:val="000000"/>
          <w:sz w:val="28"/>
          <w:szCs w:val="28"/>
        </w:rPr>
        <w:t xml:space="preserve">ble basins to </w:t>
      </w:r>
      <w:proofErr w:type="spellStart"/>
      <w:r w:rsidR="00624E62">
        <w:rPr>
          <w:rFonts w:ascii="Arial" w:hAnsi="Arial" w:cs="Arial"/>
          <w:bCs/>
          <w:color w:val="000000"/>
          <w:sz w:val="28"/>
          <w:szCs w:val="28"/>
        </w:rPr>
        <w:t>ensuite</w:t>
      </w:r>
      <w:proofErr w:type="spellEnd"/>
      <w:r w:rsidR="00624E62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:rsidR="00BF2FD1" w:rsidRDefault="00BF2FD1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2 way light switching to master bedroom </w:t>
      </w:r>
    </w:p>
    <w:p w:rsidR="00BF2FD1" w:rsidRDefault="00BF2FD1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2</w:t>
      </w:r>
      <w:r w:rsidRPr="00BF2FD1">
        <w:rPr>
          <w:rFonts w:ascii="Arial" w:hAnsi="Arial" w:cs="Arial"/>
          <w:bCs/>
          <w:color w:val="000000"/>
          <w:sz w:val="28"/>
          <w:szCs w:val="28"/>
          <w:vertAlign w:val="superscript"/>
        </w:rPr>
        <w:t>nd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bathroom </w:t>
      </w:r>
    </w:p>
    <w:p w:rsidR="00BF2FD1" w:rsidRDefault="00624E62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Study with highlight north facing window </w:t>
      </w:r>
    </w:p>
    <w:p w:rsidR="00BF2FD1" w:rsidRDefault="00BF2FD1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Entry via garage </w:t>
      </w:r>
    </w:p>
    <w:p w:rsidR="00BF2FD1" w:rsidRDefault="00BF2FD1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Panel lift door with 3 remotes</w:t>
      </w:r>
    </w:p>
    <w:p w:rsidR="00BF2FD1" w:rsidRDefault="00BF2FD1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Spacious laundry with additional storage and slide our cloths bin </w:t>
      </w:r>
    </w:p>
    <w:p w:rsidR="00624E62" w:rsidRDefault="00624E62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Drying cabinet </w:t>
      </w:r>
    </w:p>
    <w:p w:rsidR="00BF2FD1" w:rsidRDefault="00BF2FD1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lastRenderedPageBreak/>
        <w:t xml:space="preserve">Service yard </w:t>
      </w:r>
    </w:p>
    <w:p w:rsidR="00BF2FD1" w:rsidRDefault="00BF2FD1" w:rsidP="0006518D">
      <w:pPr>
        <w:numPr>
          <w:ilvl w:val="0"/>
          <w:numId w:val="45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Formal entry </w:t>
      </w:r>
    </w:p>
    <w:p w:rsidR="0000531E" w:rsidRDefault="0000531E" w:rsidP="00624E62">
      <w:pPr>
        <w:ind w:left="780"/>
        <w:rPr>
          <w:rFonts w:ascii="Arial" w:hAnsi="Arial" w:cs="Arial"/>
          <w:bCs/>
          <w:color w:val="000000"/>
          <w:sz w:val="28"/>
          <w:szCs w:val="28"/>
        </w:rPr>
      </w:pPr>
    </w:p>
    <w:p w:rsidR="0080449A" w:rsidRDefault="0080449A" w:rsidP="0080449A">
      <w:pPr>
        <w:rPr>
          <w:rFonts w:ascii="Arial" w:hAnsi="Arial" w:cs="Arial"/>
          <w:bCs/>
          <w:color w:val="000000"/>
          <w:sz w:val="28"/>
          <w:szCs w:val="28"/>
        </w:rPr>
      </w:pPr>
    </w:p>
    <w:p w:rsidR="0080449A" w:rsidRDefault="0080449A" w:rsidP="0080449A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Please contact David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Goedheer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on 0411716776 </w:t>
      </w:r>
      <w:r w:rsidR="0000531E">
        <w:rPr>
          <w:rFonts w:ascii="Arial" w:hAnsi="Arial" w:cs="Arial"/>
          <w:bCs/>
          <w:color w:val="000000"/>
          <w:sz w:val="28"/>
          <w:szCs w:val="28"/>
        </w:rPr>
        <w:t xml:space="preserve">for any additional information regarding this property </w:t>
      </w:r>
    </w:p>
    <w:p w:rsidR="00BF2FD1" w:rsidRDefault="00BF2FD1" w:rsidP="0080449A">
      <w:pPr>
        <w:ind w:left="78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:rsidR="0006518D" w:rsidRDefault="0006518D">
      <w:pPr>
        <w:rPr>
          <w:rFonts w:ascii="Arial" w:hAnsi="Arial" w:cs="Arial"/>
          <w:bCs/>
          <w:color w:val="000000"/>
          <w:sz w:val="28"/>
          <w:szCs w:val="28"/>
        </w:rPr>
      </w:pPr>
    </w:p>
    <w:p w:rsidR="008D4B09" w:rsidRDefault="008D4B09">
      <w:pPr>
        <w:rPr>
          <w:rFonts w:ascii="Arial" w:hAnsi="Arial" w:cs="Arial"/>
          <w:bCs/>
          <w:color w:val="000000"/>
          <w:sz w:val="28"/>
          <w:szCs w:val="28"/>
        </w:rPr>
      </w:pPr>
    </w:p>
    <w:p w:rsidR="008D4B09" w:rsidRDefault="008D4B09">
      <w:pPr>
        <w:rPr>
          <w:rFonts w:ascii="Arial" w:hAnsi="Arial" w:cs="Arial"/>
          <w:bCs/>
          <w:color w:val="000000"/>
          <w:sz w:val="28"/>
          <w:szCs w:val="28"/>
        </w:rPr>
      </w:pPr>
    </w:p>
    <w:p w:rsidR="00816C02" w:rsidRDefault="00816C02">
      <w:pPr>
        <w:rPr>
          <w:rFonts w:ascii="Arial" w:hAnsi="Arial" w:cs="Arial"/>
          <w:bCs/>
          <w:color w:val="000000"/>
          <w:sz w:val="28"/>
          <w:szCs w:val="28"/>
        </w:rPr>
      </w:pPr>
    </w:p>
    <w:sectPr w:rsidR="00816C02" w:rsidSect="00F10F4B">
      <w:headerReference w:type="default" r:id="rId8"/>
      <w:footerReference w:type="default" r:id="rId9"/>
      <w:pgSz w:w="12240" w:h="15840"/>
      <w:pgMar w:top="360" w:right="1800" w:bottom="709" w:left="1440" w:header="345" w:footer="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F71" w:rsidRDefault="00994F71">
      <w:r>
        <w:separator/>
      </w:r>
    </w:p>
  </w:endnote>
  <w:endnote w:type="continuationSeparator" w:id="0">
    <w:p w:rsidR="00994F71" w:rsidRDefault="0099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F2" w:rsidRDefault="00E7732E">
    <w:pPr>
      <w:pStyle w:val="Footer"/>
      <w:ind w:left="360"/>
      <w:jc w:val="center"/>
      <w:rPr>
        <w:rFonts w:cs="Arial"/>
        <w:b/>
        <w:bCs/>
        <w:color w:val="4D3319"/>
        <w:lang w:val="en-AU"/>
      </w:rPr>
    </w:pPr>
    <w:r w:rsidRPr="00E7732E">
      <w:rPr>
        <w:rFonts w:cs="Arial"/>
        <w:b/>
        <w:bCs/>
        <w:noProof/>
        <w:color w:val="FFFFFF"/>
        <w:sz w:val="20"/>
        <w:szCs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405pt;margin-top:-11.85pt;width:120pt;height:64.35pt;z-index:3">
          <v:imagedata r:id="rId1" o:title="MBAV_MemberOther_Logo"/>
        </v:shape>
      </w:pict>
    </w:r>
    <w:r w:rsidR="00574807">
      <w:rPr>
        <w:rFonts w:cs="Arial"/>
        <w:b/>
        <w:bCs/>
        <w:color w:val="4D3319"/>
        <w:lang w:val="en-AU"/>
      </w:rPr>
      <w:t>FAX 03 9589 5825</w:t>
    </w:r>
    <w:r w:rsidR="00A668F2">
      <w:rPr>
        <w:rFonts w:cs="Arial"/>
        <w:b/>
        <w:bCs/>
        <w:color w:val="4D3319"/>
        <w:lang w:val="en-AU"/>
      </w:rPr>
      <w:t xml:space="preserve"> - MOBIL</w:t>
    </w:r>
    <w:r w:rsidR="00574807">
      <w:rPr>
        <w:rFonts w:cs="Arial"/>
        <w:b/>
        <w:bCs/>
        <w:color w:val="4D3319"/>
        <w:lang w:val="en-AU"/>
      </w:rPr>
      <w:t>E 0411 716 776 - AH 03 9589 5825</w:t>
    </w:r>
  </w:p>
  <w:p w:rsidR="00A668F2" w:rsidRDefault="004C30E3">
    <w:pPr>
      <w:pStyle w:val="Footer"/>
      <w:ind w:left="360"/>
      <w:jc w:val="center"/>
      <w:rPr>
        <w:rFonts w:cs="Arial"/>
        <w:b/>
        <w:bCs/>
        <w:color w:val="4D3319"/>
        <w:lang w:val="en-AU"/>
      </w:rPr>
    </w:pPr>
    <w:r>
      <w:rPr>
        <w:rFonts w:cs="Arial"/>
        <w:b/>
        <w:bCs/>
        <w:color w:val="4D3319"/>
        <w:lang w:val="en-AU"/>
      </w:rPr>
      <w:t>PO BOX 7466-BEAUMARIS</w:t>
    </w:r>
    <w:proofErr w:type="gramStart"/>
    <w:r>
      <w:rPr>
        <w:rFonts w:cs="Arial"/>
        <w:b/>
        <w:bCs/>
        <w:color w:val="4D3319"/>
        <w:lang w:val="en-AU"/>
      </w:rPr>
      <w:t xml:space="preserve">, </w:t>
    </w:r>
    <w:r w:rsidR="001E468C">
      <w:rPr>
        <w:rFonts w:cs="Arial"/>
        <w:b/>
        <w:bCs/>
        <w:color w:val="4D3319"/>
        <w:lang w:val="en-AU"/>
      </w:rPr>
      <w:t xml:space="preserve"> VIC</w:t>
    </w:r>
    <w:proofErr w:type="gramEnd"/>
    <w:r w:rsidR="001E468C">
      <w:rPr>
        <w:rFonts w:cs="Arial"/>
        <w:b/>
        <w:bCs/>
        <w:color w:val="4D3319"/>
        <w:lang w:val="en-AU"/>
      </w:rPr>
      <w:t>. 3193</w:t>
    </w:r>
  </w:p>
  <w:p w:rsidR="00A668F2" w:rsidRDefault="00A668F2">
    <w:pPr>
      <w:pStyle w:val="Footer"/>
      <w:ind w:left="360"/>
      <w:jc w:val="center"/>
      <w:rPr>
        <w:rFonts w:cs="Arial"/>
        <w:b/>
        <w:bCs/>
        <w:color w:val="4D3319"/>
        <w:lang w:val="en-AU"/>
      </w:rPr>
    </w:pPr>
    <w:r>
      <w:rPr>
        <w:rFonts w:cs="Arial"/>
        <w:b/>
        <w:bCs/>
        <w:color w:val="4D3319"/>
        <w:lang w:val="en-AU"/>
      </w:rPr>
      <w:t>ACN 112 131 227</w:t>
    </w:r>
  </w:p>
  <w:p w:rsidR="00A668F2" w:rsidRDefault="00A668F2">
    <w:pPr>
      <w:pStyle w:val="Footer"/>
      <w:ind w:left="360"/>
      <w:jc w:val="center"/>
      <w:rPr>
        <w:rFonts w:cs="Arial"/>
        <w:b/>
        <w:bCs/>
        <w:color w:val="4D3319"/>
        <w:lang w:val="en-AU"/>
      </w:rPr>
    </w:pPr>
    <w:r>
      <w:rPr>
        <w:rFonts w:cs="Arial"/>
        <w:b/>
        <w:bCs/>
        <w:color w:val="4D3319"/>
        <w:lang w:val="en-AU"/>
      </w:rPr>
      <w:t>www.mapdevelopments.com.au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F71" w:rsidRDefault="00994F71">
      <w:r>
        <w:separator/>
      </w:r>
    </w:p>
  </w:footnote>
  <w:footnote w:type="continuationSeparator" w:id="0">
    <w:p w:rsidR="00994F71" w:rsidRDefault="00994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F2" w:rsidRDefault="00E7732E">
    <w:pPr>
      <w:pStyle w:val="Header"/>
      <w:rPr>
        <w:rFonts w:cs="Arial"/>
        <w:b/>
        <w:bCs/>
        <w:color w:val="FFFFFF"/>
        <w:sz w:val="12"/>
        <w:szCs w:val="12"/>
        <w:lang w:val="en-AU"/>
      </w:rPr>
    </w:pPr>
    <w:r>
      <w:rPr>
        <w:rFonts w:cs="Arial"/>
        <w:b/>
        <w:bCs/>
        <w:noProof/>
        <w:color w:val="FFFFFF"/>
        <w:sz w:val="12"/>
        <w:szCs w:val="12"/>
      </w:rPr>
      <w:pict>
        <v:rect id="_x0000_s2057" style="position:absolute;margin-left:-36pt;margin-top:-17.25pt;width:9pt;height:832.25pt;z-index:1" fillcolor="#4d3319" strokecolor="#4d3319"/>
      </w:pict>
    </w:r>
    <w:r w:rsidRPr="00E7732E">
      <w:rPr>
        <w:rFonts w:cs="Arial"/>
        <w:b/>
        <w:bCs/>
        <w:noProof/>
        <w:color w:val="FFFFFF"/>
        <w:sz w:val="20"/>
        <w:szCs w:val="12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45pt;margin-top:-8.25pt;width:56.7pt;height:81pt;z-index:2" wrapcoords="-177 0 -177 21471 21600 21471 21600 0 -177 0">
          <v:imagedata r:id="rId1" o:title="" croptop="4672f" cropbottom="14145f" cropleft="6457f" cropright="13882f"/>
        </v:shape>
      </w:pict>
    </w:r>
  </w:p>
  <w:p w:rsidR="00A668F2" w:rsidRDefault="00E7732E">
    <w:pPr>
      <w:pStyle w:val="Header"/>
      <w:ind w:firstLine="1440"/>
      <w:jc w:val="center"/>
      <w:rPr>
        <w:rFonts w:cs="Arial"/>
        <w:b/>
        <w:bCs/>
        <w:color w:val="808000"/>
        <w:sz w:val="68"/>
        <w:szCs w:val="68"/>
        <w:lang w:val="en-AU"/>
      </w:rPr>
    </w:pPr>
    <w:r w:rsidRPr="00E7732E">
      <w:rPr>
        <w:rFonts w:cs="Arial"/>
        <w:b/>
        <w:bCs/>
        <w:noProof/>
        <w:color w:val="FFFFFF"/>
        <w:sz w:val="12"/>
        <w:szCs w:val="12"/>
      </w:rPr>
      <w:pict>
        <v:shape id="_x0000_s2056" type="#_x0000_t75" style="position:absolute;left:0;text-align:left;margin-left:171pt;margin-top:2.85pt;width:9pt;height:12.85pt;z-index:-1">
          <v:imagedata r:id="rId1" o:title="" croptop="4672f" cropbottom="14145f" cropleft="6457f" cropright="13882f"/>
        </v:shape>
      </w:pict>
    </w:r>
    <w:r w:rsidRPr="00E7732E">
      <w:rPr>
        <w:rFonts w:cs="Arial"/>
        <w:b/>
        <w:bCs/>
        <w:color w:val="FFFFFF"/>
        <w:sz w:val="12"/>
        <w:szCs w:val="12"/>
        <w:lang w:val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25pt;height:27pt">
          <v:shadow color="#868686"/>
          <v:textpath style="font-family:&quot;Arial Black&quot;;font-size:14pt;v-text-kern:t" trim="t" fitpath="t" string="MAP DEVELOPMENTS "/>
        </v:shape>
      </w:pict>
    </w:r>
    <w:r w:rsidR="00A668F2">
      <w:rPr>
        <w:rFonts w:cs="Arial"/>
        <w:b/>
        <w:bCs/>
        <w:color w:val="FFFFFF"/>
        <w:sz w:val="12"/>
        <w:szCs w:val="12"/>
        <w:lang w:val="en-AU"/>
      </w:rPr>
      <w:t>Pty Ltd.</w:t>
    </w:r>
  </w:p>
  <w:p w:rsidR="00A668F2" w:rsidRDefault="00A668F2">
    <w:pPr>
      <w:pStyle w:val="Header"/>
      <w:rPr>
        <w:rFonts w:cs="Arial"/>
        <w:b/>
        <w:bCs/>
        <w:color w:val="808000"/>
        <w:sz w:val="36"/>
        <w:szCs w:val="36"/>
        <w:lang w:val="en-AU"/>
      </w:rPr>
    </w:pPr>
    <w:r>
      <w:rPr>
        <w:rFonts w:cs="Arial"/>
        <w:b/>
        <w:bCs/>
        <w:color w:val="808000"/>
        <w:sz w:val="36"/>
        <w:szCs w:val="36"/>
        <w:lang w:val="en-AU"/>
      </w:rPr>
      <w:tab/>
      <w:t xml:space="preserve">             BUILDERS &amp; DESIGNERS</w:t>
    </w:r>
  </w:p>
  <w:p w:rsidR="00A668F2" w:rsidRDefault="00A668F2">
    <w:pPr>
      <w:ind w:left="2160" w:firstLine="720"/>
      <w:rPr>
        <w:rFonts w:ascii="Arial" w:hAnsi="Arial" w:cs="Arial"/>
        <w:b/>
        <w:bCs/>
        <w:color w:val="6E4924"/>
        <w:sz w:val="21"/>
        <w:szCs w:val="21"/>
        <w:lang w:val="en-AU"/>
      </w:rPr>
    </w:pPr>
    <w:r>
      <w:rPr>
        <w:rFonts w:ascii="Arial" w:hAnsi="Arial" w:cs="Arial"/>
        <w:b/>
        <w:bCs/>
        <w:color w:val="6E4924"/>
        <w:sz w:val="21"/>
        <w:szCs w:val="21"/>
        <w:lang w:val="en-AU"/>
      </w:rPr>
      <w:t>Maximise The Value Of Your Prime Asset</w:t>
    </w:r>
  </w:p>
  <w:p w:rsidR="00A668F2" w:rsidRDefault="00A668F2">
    <w:pPr>
      <w:pStyle w:val="Header"/>
      <w:jc w:val="center"/>
      <w:rPr>
        <w:caps/>
        <w:color w:val="6E4924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839"/>
    <w:multiLevelType w:val="hybridMultilevel"/>
    <w:tmpl w:val="E67CE5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BF3271"/>
    <w:multiLevelType w:val="hybridMultilevel"/>
    <w:tmpl w:val="8D2EBD88"/>
    <w:lvl w:ilvl="0" w:tplc="04090001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2">
    <w:nsid w:val="09826FBE"/>
    <w:multiLevelType w:val="hybridMultilevel"/>
    <w:tmpl w:val="40706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C1B10"/>
    <w:multiLevelType w:val="hybridMultilevel"/>
    <w:tmpl w:val="64603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F062B"/>
    <w:multiLevelType w:val="hybridMultilevel"/>
    <w:tmpl w:val="86B2D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68364F"/>
    <w:multiLevelType w:val="multilevel"/>
    <w:tmpl w:val="6C128F12"/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6">
    <w:nsid w:val="19904E41"/>
    <w:multiLevelType w:val="hybridMultilevel"/>
    <w:tmpl w:val="93FE0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30EF7"/>
    <w:multiLevelType w:val="hybridMultilevel"/>
    <w:tmpl w:val="27CC3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1F03B4"/>
    <w:multiLevelType w:val="hybridMultilevel"/>
    <w:tmpl w:val="771CD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653CE1"/>
    <w:multiLevelType w:val="hybridMultilevel"/>
    <w:tmpl w:val="77381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9972CB"/>
    <w:multiLevelType w:val="hybridMultilevel"/>
    <w:tmpl w:val="6C128F12"/>
    <w:lvl w:ilvl="0" w:tplc="040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1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2">
    <w:nsid w:val="29B11882"/>
    <w:multiLevelType w:val="hybridMultilevel"/>
    <w:tmpl w:val="C52800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D9C7946"/>
    <w:multiLevelType w:val="hybridMultilevel"/>
    <w:tmpl w:val="66DCA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6E55CD"/>
    <w:multiLevelType w:val="hybridMultilevel"/>
    <w:tmpl w:val="D638AE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0225333"/>
    <w:multiLevelType w:val="hybridMultilevel"/>
    <w:tmpl w:val="38CEA9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2F341F0"/>
    <w:multiLevelType w:val="hybridMultilevel"/>
    <w:tmpl w:val="9072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6123A"/>
    <w:multiLevelType w:val="hybridMultilevel"/>
    <w:tmpl w:val="4F1C5186"/>
    <w:lvl w:ilvl="0" w:tplc="6498BA66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533FCE"/>
    <w:multiLevelType w:val="hybridMultilevel"/>
    <w:tmpl w:val="04522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9C709C"/>
    <w:multiLevelType w:val="hybridMultilevel"/>
    <w:tmpl w:val="BEAEA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095CEB"/>
    <w:multiLevelType w:val="hybridMultilevel"/>
    <w:tmpl w:val="D3EA3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8F213A"/>
    <w:multiLevelType w:val="hybridMultilevel"/>
    <w:tmpl w:val="CB9A4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BC436E"/>
    <w:multiLevelType w:val="hybridMultilevel"/>
    <w:tmpl w:val="387EA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D76422"/>
    <w:multiLevelType w:val="hybridMultilevel"/>
    <w:tmpl w:val="97260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80398C"/>
    <w:multiLevelType w:val="hybridMultilevel"/>
    <w:tmpl w:val="E728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E670B3"/>
    <w:multiLevelType w:val="hybridMultilevel"/>
    <w:tmpl w:val="B91CD5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96F43E5"/>
    <w:multiLevelType w:val="hybridMultilevel"/>
    <w:tmpl w:val="E85EE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11308A"/>
    <w:multiLevelType w:val="hybridMultilevel"/>
    <w:tmpl w:val="9CF4A2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D7809EA"/>
    <w:multiLevelType w:val="hybridMultilevel"/>
    <w:tmpl w:val="088069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5FEC35B5"/>
    <w:multiLevelType w:val="hybridMultilevel"/>
    <w:tmpl w:val="998AD2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25F2057"/>
    <w:multiLevelType w:val="hybridMultilevel"/>
    <w:tmpl w:val="BDFAA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EE1039"/>
    <w:multiLevelType w:val="hybridMultilevel"/>
    <w:tmpl w:val="F38834A4"/>
    <w:lvl w:ilvl="0" w:tplc="040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32">
    <w:nsid w:val="65374CE0"/>
    <w:multiLevelType w:val="hybridMultilevel"/>
    <w:tmpl w:val="D92AC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34">
    <w:nsid w:val="691219DF"/>
    <w:multiLevelType w:val="hybridMultilevel"/>
    <w:tmpl w:val="C7E2E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9129BF"/>
    <w:multiLevelType w:val="hybridMultilevel"/>
    <w:tmpl w:val="62609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3416DC"/>
    <w:multiLevelType w:val="hybridMultilevel"/>
    <w:tmpl w:val="605E6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E65207"/>
    <w:multiLevelType w:val="hybridMultilevel"/>
    <w:tmpl w:val="31D89E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2212DAA"/>
    <w:multiLevelType w:val="hybridMultilevel"/>
    <w:tmpl w:val="3C0E2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6D2065"/>
    <w:multiLevelType w:val="hybridMultilevel"/>
    <w:tmpl w:val="E6A86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EE6FF7"/>
    <w:multiLevelType w:val="hybridMultilevel"/>
    <w:tmpl w:val="2C566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EE3169"/>
    <w:multiLevelType w:val="hybridMultilevel"/>
    <w:tmpl w:val="82E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F72104"/>
    <w:multiLevelType w:val="hybridMultilevel"/>
    <w:tmpl w:val="A0264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864FD"/>
    <w:multiLevelType w:val="hybridMultilevel"/>
    <w:tmpl w:val="0B480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DC67BF6"/>
    <w:multiLevelType w:val="hybridMultilevel"/>
    <w:tmpl w:val="9FA2A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33"/>
  </w:num>
  <w:num w:numId="4">
    <w:abstractNumId w:val="17"/>
  </w:num>
  <w:num w:numId="5">
    <w:abstractNumId w:val="39"/>
  </w:num>
  <w:num w:numId="6">
    <w:abstractNumId w:val="9"/>
  </w:num>
  <w:num w:numId="7">
    <w:abstractNumId w:val="35"/>
  </w:num>
  <w:num w:numId="8">
    <w:abstractNumId w:val="44"/>
  </w:num>
  <w:num w:numId="9">
    <w:abstractNumId w:val="34"/>
  </w:num>
  <w:num w:numId="10">
    <w:abstractNumId w:val="0"/>
  </w:num>
  <w:num w:numId="11">
    <w:abstractNumId w:val="12"/>
  </w:num>
  <w:num w:numId="12">
    <w:abstractNumId w:val="40"/>
  </w:num>
  <w:num w:numId="13">
    <w:abstractNumId w:val="36"/>
  </w:num>
  <w:num w:numId="14">
    <w:abstractNumId w:val="6"/>
  </w:num>
  <w:num w:numId="15">
    <w:abstractNumId w:val="10"/>
  </w:num>
  <w:num w:numId="16">
    <w:abstractNumId w:val="1"/>
  </w:num>
  <w:num w:numId="17">
    <w:abstractNumId w:val="30"/>
  </w:num>
  <w:num w:numId="18">
    <w:abstractNumId w:val="22"/>
  </w:num>
  <w:num w:numId="19">
    <w:abstractNumId w:val="19"/>
  </w:num>
  <w:num w:numId="20">
    <w:abstractNumId w:val="27"/>
  </w:num>
  <w:num w:numId="21">
    <w:abstractNumId w:val="41"/>
  </w:num>
  <w:num w:numId="22">
    <w:abstractNumId w:val="38"/>
  </w:num>
  <w:num w:numId="23">
    <w:abstractNumId w:val="25"/>
  </w:num>
  <w:num w:numId="24">
    <w:abstractNumId w:val="37"/>
  </w:num>
  <w:num w:numId="25">
    <w:abstractNumId w:val="14"/>
  </w:num>
  <w:num w:numId="26">
    <w:abstractNumId w:val="28"/>
  </w:num>
  <w:num w:numId="27">
    <w:abstractNumId w:val="26"/>
  </w:num>
  <w:num w:numId="28">
    <w:abstractNumId w:val="8"/>
  </w:num>
  <w:num w:numId="29">
    <w:abstractNumId w:val="7"/>
  </w:num>
  <w:num w:numId="30">
    <w:abstractNumId w:val="20"/>
  </w:num>
  <w:num w:numId="31">
    <w:abstractNumId w:val="5"/>
  </w:num>
  <w:num w:numId="32">
    <w:abstractNumId w:val="31"/>
  </w:num>
  <w:num w:numId="33">
    <w:abstractNumId w:val="32"/>
  </w:num>
  <w:num w:numId="34">
    <w:abstractNumId w:val="21"/>
  </w:num>
  <w:num w:numId="35">
    <w:abstractNumId w:val="13"/>
  </w:num>
  <w:num w:numId="36">
    <w:abstractNumId w:val="43"/>
  </w:num>
  <w:num w:numId="37">
    <w:abstractNumId w:val="23"/>
  </w:num>
  <w:num w:numId="38">
    <w:abstractNumId w:val="4"/>
  </w:num>
  <w:num w:numId="39">
    <w:abstractNumId w:val="18"/>
  </w:num>
  <w:num w:numId="40">
    <w:abstractNumId w:val="2"/>
  </w:num>
  <w:num w:numId="41">
    <w:abstractNumId w:val="16"/>
  </w:num>
  <w:num w:numId="42">
    <w:abstractNumId w:val="42"/>
  </w:num>
  <w:num w:numId="43">
    <w:abstractNumId w:val="3"/>
  </w:num>
  <w:num w:numId="44">
    <w:abstractNumId w:val="15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attachedTemplate r:id="rId1"/>
  <w:stylePaneFormatFilter w:val="3F01"/>
  <w:documentType w:val="letter"/>
  <w:doNotTrackMoves/>
  <w:defaultTabStop w:val="720"/>
  <w:noPunctuationKerning/>
  <w:characterSpacingControl w:val="doNotCompress"/>
  <w:hdrShapeDefaults>
    <o:shapedefaults v:ext="edit" spidmax="7170">
      <o:colormru v:ext="edit" colors="#6e4924,#4d331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A1C"/>
    <w:rsid w:val="0000531E"/>
    <w:rsid w:val="000244D0"/>
    <w:rsid w:val="0002503B"/>
    <w:rsid w:val="00053F3E"/>
    <w:rsid w:val="0006518D"/>
    <w:rsid w:val="00076E6B"/>
    <w:rsid w:val="000844ED"/>
    <w:rsid w:val="000A1C8F"/>
    <w:rsid w:val="000F0A1C"/>
    <w:rsid w:val="00114FB7"/>
    <w:rsid w:val="00121D71"/>
    <w:rsid w:val="00136C7E"/>
    <w:rsid w:val="001402DC"/>
    <w:rsid w:val="0015123E"/>
    <w:rsid w:val="001A0660"/>
    <w:rsid w:val="001A354A"/>
    <w:rsid w:val="001E30C5"/>
    <w:rsid w:val="001E468C"/>
    <w:rsid w:val="00230B9F"/>
    <w:rsid w:val="002475DE"/>
    <w:rsid w:val="00254D96"/>
    <w:rsid w:val="00281FEF"/>
    <w:rsid w:val="00286D7B"/>
    <w:rsid w:val="00291243"/>
    <w:rsid w:val="002E2D94"/>
    <w:rsid w:val="002E69E3"/>
    <w:rsid w:val="00327AFA"/>
    <w:rsid w:val="003517D5"/>
    <w:rsid w:val="00360ECE"/>
    <w:rsid w:val="00372218"/>
    <w:rsid w:val="00386FEA"/>
    <w:rsid w:val="003B2136"/>
    <w:rsid w:val="003B3128"/>
    <w:rsid w:val="00416FB6"/>
    <w:rsid w:val="00416FD6"/>
    <w:rsid w:val="00437924"/>
    <w:rsid w:val="00451396"/>
    <w:rsid w:val="0046152C"/>
    <w:rsid w:val="00466F38"/>
    <w:rsid w:val="00470A5E"/>
    <w:rsid w:val="00476C07"/>
    <w:rsid w:val="00497D7F"/>
    <w:rsid w:val="004C30E3"/>
    <w:rsid w:val="004D389B"/>
    <w:rsid w:val="004F2B86"/>
    <w:rsid w:val="00541677"/>
    <w:rsid w:val="00545C9F"/>
    <w:rsid w:val="00545F50"/>
    <w:rsid w:val="00555C8C"/>
    <w:rsid w:val="00574807"/>
    <w:rsid w:val="00587974"/>
    <w:rsid w:val="00592688"/>
    <w:rsid w:val="005B0E00"/>
    <w:rsid w:val="005F3B69"/>
    <w:rsid w:val="0061253D"/>
    <w:rsid w:val="00624E62"/>
    <w:rsid w:val="0065563D"/>
    <w:rsid w:val="006C3E60"/>
    <w:rsid w:val="006D7A77"/>
    <w:rsid w:val="006F5D52"/>
    <w:rsid w:val="00710417"/>
    <w:rsid w:val="00711E0C"/>
    <w:rsid w:val="007153B7"/>
    <w:rsid w:val="00717AEB"/>
    <w:rsid w:val="00745510"/>
    <w:rsid w:val="0076306D"/>
    <w:rsid w:val="007822F3"/>
    <w:rsid w:val="00792D54"/>
    <w:rsid w:val="007B1499"/>
    <w:rsid w:val="0080449A"/>
    <w:rsid w:val="008162AA"/>
    <w:rsid w:val="00816C02"/>
    <w:rsid w:val="008650ED"/>
    <w:rsid w:val="00874F1D"/>
    <w:rsid w:val="008B1A9C"/>
    <w:rsid w:val="008D3C0B"/>
    <w:rsid w:val="008D4B09"/>
    <w:rsid w:val="008D7126"/>
    <w:rsid w:val="008F05A0"/>
    <w:rsid w:val="00923A38"/>
    <w:rsid w:val="00926946"/>
    <w:rsid w:val="009561E9"/>
    <w:rsid w:val="009836AB"/>
    <w:rsid w:val="00994F71"/>
    <w:rsid w:val="009E29D6"/>
    <w:rsid w:val="00A57652"/>
    <w:rsid w:val="00A668F2"/>
    <w:rsid w:val="00A67BD5"/>
    <w:rsid w:val="00A86E5B"/>
    <w:rsid w:val="00A93EDA"/>
    <w:rsid w:val="00AB00E0"/>
    <w:rsid w:val="00AE30B7"/>
    <w:rsid w:val="00AF04ED"/>
    <w:rsid w:val="00AF2D9A"/>
    <w:rsid w:val="00B241E0"/>
    <w:rsid w:val="00B379D5"/>
    <w:rsid w:val="00B4759E"/>
    <w:rsid w:val="00B90D83"/>
    <w:rsid w:val="00BC0B24"/>
    <w:rsid w:val="00BD3449"/>
    <w:rsid w:val="00BE0CC9"/>
    <w:rsid w:val="00BF2FD1"/>
    <w:rsid w:val="00C11662"/>
    <w:rsid w:val="00C4097F"/>
    <w:rsid w:val="00C53A21"/>
    <w:rsid w:val="00C568B0"/>
    <w:rsid w:val="00C758BB"/>
    <w:rsid w:val="00CB789C"/>
    <w:rsid w:val="00D01359"/>
    <w:rsid w:val="00D44D12"/>
    <w:rsid w:val="00D86A19"/>
    <w:rsid w:val="00DE3D0E"/>
    <w:rsid w:val="00E11DBB"/>
    <w:rsid w:val="00E1755F"/>
    <w:rsid w:val="00E270AB"/>
    <w:rsid w:val="00E7732E"/>
    <w:rsid w:val="00E974B6"/>
    <w:rsid w:val="00EA25DE"/>
    <w:rsid w:val="00EA5E8C"/>
    <w:rsid w:val="00EF21C6"/>
    <w:rsid w:val="00F0503D"/>
    <w:rsid w:val="00F10F4B"/>
    <w:rsid w:val="00F166BB"/>
    <w:rsid w:val="00F360B4"/>
    <w:rsid w:val="00F62AD8"/>
    <w:rsid w:val="00F97C5D"/>
    <w:rsid w:val="00FA6249"/>
    <w:rsid w:val="00FC4070"/>
    <w:rsid w:val="00FE3F0A"/>
    <w:rsid w:val="00FE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6e4924,#4d331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4D0"/>
    <w:rPr>
      <w:sz w:val="24"/>
      <w:szCs w:val="24"/>
      <w:lang w:eastAsia="zh-CN"/>
    </w:rPr>
  </w:style>
  <w:style w:type="paragraph" w:styleId="Heading1">
    <w:name w:val="heading 1"/>
    <w:basedOn w:val="HeadingBase"/>
    <w:next w:val="BodyText"/>
    <w:qFormat/>
    <w:rsid w:val="000244D0"/>
    <w:pPr>
      <w:spacing w:after="220"/>
      <w:outlineLvl w:val="0"/>
    </w:pPr>
  </w:style>
  <w:style w:type="paragraph" w:styleId="Heading2">
    <w:name w:val="heading 2"/>
    <w:basedOn w:val="HeadingBase"/>
    <w:next w:val="BodyText"/>
    <w:qFormat/>
    <w:rsid w:val="000244D0"/>
    <w:pPr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0244D0"/>
    <w:pPr>
      <w:spacing w:after="220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0244D0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0244D0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0244D0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0244D0"/>
    <w:pPr>
      <w:keepNext/>
      <w:outlineLvl w:val="6"/>
    </w:pPr>
    <w:rPr>
      <w:b/>
      <w:bCs/>
      <w:lang w:val="en-AU"/>
    </w:rPr>
  </w:style>
  <w:style w:type="paragraph" w:styleId="Heading8">
    <w:name w:val="heading 8"/>
    <w:basedOn w:val="Normal"/>
    <w:next w:val="Normal"/>
    <w:qFormat/>
    <w:rsid w:val="000244D0"/>
    <w:pPr>
      <w:keepNext/>
      <w:ind w:left="360"/>
      <w:outlineLvl w:val="7"/>
    </w:pPr>
    <w:rPr>
      <w:b/>
      <w:bCs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D9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44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44D0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SubjectLine"/>
    <w:rsid w:val="000244D0"/>
    <w:pPr>
      <w:spacing w:before="220" w:after="220" w:line="220" w:lineRule="atLeast"/>
    </w:pPr>
  </w:style>
  <w:style w:type="paragraph" w:customStyle="1" w:styleId="AttentionLine">
    <w:name w:val="Attention Line"/>
    <w:basedOn w:val="Normal"/>
    <w:next w:val="Salutation"/>
    <w:rsid w:val="000244D0"/>
    <w:pPr>
      <w:spacing w:before="220" w:after="220" w:line="220" w:lineRule="atLeast"/>
    </w:pPr>
  </w:style>
  <w:style w:type="paragraph" w:styleId="BodyText">
    <w:name w:val="Body Text"/>
    <w:basedOn w:val="Normal"/>
    <w:rsid w:val="000244D0"/>
    <w:pPr>
      <w:spacing w:after="220" w:line="220" w:lineRule="atLeast"/>
    </w:pPr>
  </w:style>
  <w:style w:type="paragraph" w:customStyle="1" w:styleId="CcList">
    <w:name w:val="Cc List"/>
    <w:basedOn w:val="Normal"/>
    <w:rsid w:val="000244D0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244D0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244D0"/>
    <w:pPr>
      <w:keepNext/>
      <w:spacing w:before="880" w:line="220" w:lineRule="atLeast"/>
    </w:pPr>
  </w:style>
  <w:style w:type="paragraph" w:customStyle="1" w:styleId="CompanyName">
    <w:name w:val="Company Name"/>
    <w:basedOn w:val="Normal"/>
    <w:rsid w:val="000244D0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0244D0"/>
    <w:pPr>
      <w:spacing w:after="220" w:line="220" w:lineRule="atLeast"/>
    </w:pPr>
  </w:style>
  <w:style w:type="character" w:styleId="Emphasis">
    <w:name w:val="Emphasis"/>
    <w:qFormat/>
    <w:rsid w:val="000244D0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0244D0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244D0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244D0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244D0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244D0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244D0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244D0"/>
    <w:pPr>
      <w:spacing w:after="220" w:line="220" w:lineRule="atLeast"/>
    </w:pPr>
  </w:style>
  <w:style w:type="paragraph" w:customStyle="1" w:styleId="ReturnAddress">
    <w:name w:val="Return Address"/>
    <w:basedOn w:val="Normal"/>
    <w:rsid w:val="000244D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customStyle="1" w:styleId="SignatureCompany">
    <w:name w:val="Signature Company"/>
    <w:basedOn w:val="Signature"/>
    <w:next w:val="ReferenceInitials"/>
    <w:rsid w:val="000244D0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244D0"/>
    <w:pPr>
      <w:spacing w:before="0"/>
    </w:pPr>
  </w:style>
  <w:style w:type="character" w:customStyle="1" w:styleId="Slogan">
    <w:name w:val="Slogan"/>
    <w:basedOn w:val="DefaultParagraphFont"/>
    <w:rsid w:val="000244D0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0244D0"/>
    <w:pPr>
      <w:spacing w:after="220" w:line="220" w:lineRule="atLeast"/>
    </w:pPr>
    <w:rPr>
      <w:rFonts w:ascii="Arial Black" w:hAnsi="Arial Black"/>
      <w:spacing w:val="-10"/>
    </w:rPr>
  </w:style>
  <w:style w:type="paragraph" w:styleId="List">
    <w:name w:val="List"/>
    <w:basedOn w:val="BodyText"/>
    <w:rsid w:val="000244D0"/>
    <w:pPr>
      <w:ind w:left="360" w:hanging="360"/>
    </w:pPr>
  </w:style>
  <w:style w:type="paragraph" w:styleId="ListBullet">
    <w:name w:val="List Bullet"/>
    <w:basedOn w:val="List"/>
    <w:autoRedefine/>
    <w:rsid w:val="000244D0"/>
    <w:pPr>
      <w:numPr>
        <w:numId w:val="2"/>
      </w:numPr>
    </w:pPr>
  </w:style>
  <w:style w:type="paragraph" w:styleId="ListNumber">
    <w:name w:val="List Number"/>
    <w:basedOn w:val="BodyText"/>
    <w:rsid w:val="000244D0"/>
    <w:pPr>
      <w:numPr>
        <w:numId w:val="3"/>
      </w:numPr>
    </w:pPr>
  </w:style>
  <w:style w:type="paragraph" w:styleId="BalloonText">
    <w:name w:val="Balloon Text"/>
    <w:basedOn w:val="Normal"/>
    <w:semiHidden/>
    <w:rsid w:val="000244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354A"/>
    <w:pPr>
      <w:ind w:left="720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54D96"/>
    <w:rPr>
      <w:rFonts w:ascii="Cambria" w:eastAsia="Times New Roman" w:hAnsi="Cambria" w:cs="Times New Roman"/>
      <w:sz w:val="22"/>
      <w:szCs w:val="22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54D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4D96"/>
    <w:rPr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254D96"/>
    <w:pPr>
      <w:jc w:val="center"/>
    </w:pPr>
    <w:rPr>
      <w:rFonts w:eastAsia="Times New Roman"/>
      <w:b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254D96"/>
    <w:rPr>
      <w:rFonts w:eastAsia="Times New Roman"/>
      <w:b/>
      <w:sz w:val="24"/>
      <w:lang w:val="en-GB"/>
    </w:rPr>
  </w:style>
  <w:style w:type="paragraph" w:styleId="Caption">
    <w:name w:val="caption"/>
    <w:basedOn w:val="Normal"/>
    <w:next w:val="Normal"/>
    <w:qFormat/>
    <w:rsid w:val="00254D96"/>
    <w:pPr>
      <w:spacing w:after="170" w:line="240" w:lineRule="exact"/>
      <w:jc w:val="center"/>
    </w:pPr>
    <w:rPr>
      <w:rFonts w:ascii="Arial" w:eastAsia="Times" w:hAnsi="Arial" w:cs="Arial"/>
      <w:b/>
      <w:sz w:val="18"/>
      <w:szCs w:val="20"/>
      <w:u w:val="single"/>
      <w:lang w:val="en-AU" w:eastAsia="en-US"/>
    </w:rPr>
  </w:style>
  <w:style w:type="character" w:styleId="Hyperlink">
    <w:name w:val="Hyperlink"/>
    <w:basedOn w:val="DefaultParagraphFont"/>
    <w:rsid w:val="00545F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B6E95-6578-409F-8BAA-07F37AAA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17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 SOUTH ROAD BRIGHTON</vt:lpstr>
    </vt:vector>
  </TitlesOfParts>
  <Company>MAP DEVELOPMENTS PTY LTD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 SOUTH ROAD BRIGHTON</dc:title>
  <dc:subject/>
  <dc:creator> </dc:creator>
  <cp:keywords/>
  <dc:description/>
  <cp:lastModifiedBy>David</cp:lastModifiedBy>
  <cp:revision>6</cp:revision>
  <cp:lastPrinted>2010-11-12T01:21:00Z</cp:lastPrinted>
  <dcterms:created xsi:type="dcterms:W3CDTF">2011-05-23T23:30:00Z</dcterms:created>
  <dcterms:modified xsi:type="dcterms:W3CDTF">2011-10-11T02:45:00Z</dcterms:modified>
</cp:coreProperties>
</file>