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2" w:rsidRDefault="0080449A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Gray Street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Bentleigh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D4B09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8D4B09" w:rsidRDefault="008D4B09">
      <w:pPr>
        <w:rPr>
          <w:rFonts w:ascii="Arial" w:hAnsi="Arial" w:cs="Arial"/>
          <w:bCs/>
          <w:color w:val="000000"/>
          <w:sz w:val="28"/>
          <w:szCs w:val="28"/>
        </w:rPr>
      </w:pPr>
    </w:p>
    <w:p w:rsidR="0006518D" w:rsidRDefault="0080449A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Located in the hub of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Bentleigh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walking distance to all amenities </w:t>
      </w:r>
    </w:p>
    <w:p w:rsidR="008D4B09" w:rsidRDefault="00BF2FD1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Proudly</w:t>
      </w:r>
      <w:r w:rsidR="008D4B09">
        <w:rPr>
          <w:rFonts w:ascii="Arial" w:hAnsi="Arial" w:cs="Arial"/>
          <w:bCs/>
          <w:color w:val="000000"/>
          <w:sz w:val="28"/>
          <w:szCs w:val="28"/>
        </w:rPr>
        <w:t xml:space="preserve"> built by Map </w:t>
      </w:r>
      <w:r>
        <w:rPr>
          <w:rFonts w:ascii="Arial" w:hAnsi="Arial" w:cs="Arial"/>
          <w:bCs/>
          <w:color w:val="000000"/>
          <w:sz w:val="28"/>
          <w:szCs w:val="28"/>
        </w:rPr>
        <w:t>Developments,</w:t>
      </w:r>
      <w:r w:rsidR="008D4B09">
        <w:rPr>
          <w:rFonts w:ascii="Arial" w:hAnsi="Arial" w:cs="Arial"/>
          <w:bCs/>
          <w:color w:val="000000"/>
          <w:sz w:val="28"/>
          <w:szCs w:val="28"/>
        </w:rPr>
        <w:t xml:space="preserve"> this </w:t>
      </w:r>
      <w:r w:rsidR="0000531E">
        <w:rPr>
          <w:rFonts w:ascii="Arial" w:hAnsi="Arial" w:cs="Arial"/>
          <w:bCs/>
          <w:color w:val="000000"/>
          <w:sz w:val="28"/>
          <w:szCs w:val="28"/>
        </w:rPr>
        <w:t xml:space="preserve">18 square </w:t>
      </w:r>
      <w:r w:rsidR="008D4B09">
        <w:rPr>
          <w:rFonts w:ascii="Arial" w:hAnsi="Arial" w:cs="Arial"/>
          <w:bCs/>
          <w:color w:val="000000"/>
          <w:sz w:val="28"/>
          <w:szCs w:val="28"/>
        </w:rPr>
        <w:t xml:space="preserve">unique </w:t>
      </w:r>
      <w:r>
        <w:rPr>
          <w:rFonts w:ascii="Arial" w:hAnsi="Arial" w:cs="Arial"/>
          <w:bCs/>
          <w:color w:val="000000"/>
          <w:sz w:val="28"/>
          <w:szCs w:val="28"/>
        </w:rPr>
        <w:t>townhouse,</w:t>
      </w:r>
      <w:r w:rsidR="008D4B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0449A">
        <w:rPr>
          <w:rFonts w:ascii="Arial" w:hAnsi="Arial" w:cs="Arial"/>
          <w:bCs/>
          <w:color w:val="000000"/>
          <w:sz w:val="28"/>
          <w:szCs w:val="28"/>
        </w:rPr>
        <w:t xml:space="preserve">offers exceptional features </w:t>
      </w:r>
    </w:p>
    <w:p w:rsidR="0006518D" w:rsidRDefault="0006518D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Features include the following</w:t>
      </w:r>
    </w:p>
    <w:p w:rsidR="0080449A" w:rsidRDefault="0080449A" w:rsidP="0080449A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Master on the ground floor </w:t>
      </w:r>
    </w:p>
    <w:p w:rsidR="0080449A" w:rsidRDefault="0080449A" w:rsidP="0080449A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Walk in robe </w:t>
      </w:r>
    </w:p>
    <w:p w:rsidR="0006518D" w:rsidRDefault="00F06BC7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6.4 </w:t>
      </w:r>
      <w:r w:rsidR="0006518D">
        <w:rPr>
          <w:rFonts w:ascii="Arial" w:hAnsi="Arial" w:cs="Arial"/>
          <w:bCs/>
          <w:color w:val="000000"/>
          <w:sz w:val="28"/>
          <w:szCs w:val="28"/>
        </w:rPr>
        <w:t xml:space="preserve"> star rating </w:t>
      </w:r>
    </w:p>
    <w:p w:rsidR="0006518D" w:rsidRDefault="0080449A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Vaulted ceiling </w:t>
      </w:r>
    </w:p>
    <w:p w:rsidR="0006518D" w:rsidRDefault="0006518D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Bay window to living room </w:t>
      </w:r>
    </w:p>
    <w:p w:rsidR="0006518D" w:rsidRDefault="0006518D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North west flow through entertainment deck</w:t>
      </w:r>
    </w:p>
    <w:p w:rsidR="0006518D" w:rsidRDefault="0006518D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Double glazing and or comfort glass to northern and westerly windows </w:t>
      </w:r>
    </w:p>
    <w:p w:rsidR="0006518D" w:rsidRDefault="0006518D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2000 </w:t>
      </w:r>
      <w:r w:rsidRPr="0006518D">
        <w:rPr>
          <w:rFonts w:ascii="Arial" w:hAnsi="Arial" w:cs="Arial"/>
          <w:bCs/>
          <w:color w:val="000000"/>
          <w:sz w:val="28"/>
          <w:szCs w:val="28"/>
          <w:lang w:val="en-AU"/>
        </w:rPr>
        <w:t>litre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water tanks connected to the wc / garden </w:t>
      </w:r>
    </w:p>
    <w:p w:rsidR="0006518D" w:rsidRDefault="00BF2FD1" w:rsidP="00BF2FD1">
      <w:pPr>
        <w:numPr>
          <w:ilvl w:val="0"/>
          <w:numId w:val="45"/>
        </w:numPr>
        <w:ind w:right="-356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Blanco appliances including stainless steel dishwasher dishwasher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Braemar ducted heating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Split system air-conditioning </w:t>
      </w:r>
    </w:p>
    <w:p w:rsidR="00BF2FD1" w:rsidRDefault="0080449A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L</w:t>
      </w:r>
      <w:r w:rsidR="00BF2FD1">
        <w:rPr>
          <w:rFonts w:ascii="Arial" w:hAnsi="Arial" w:cs="Arial"/>
          <w:bCs/>
          <w:color w:val="000000"/>
          <w:sz w:val="28"/>
          <w:szCs w:val="28"/>
        </w:rPr>
        <w:t xml:space="preserve">andscaped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private </w:t>
      </w:r>
      <w:r w:rsidR="00BF2FD1">
        <w:rPr>
          <w:rFonts w:ascii="Arial" w:hAnsi="Arial" w:cs="Arial"/>
          <w:bCs/>
          <w:color w:val="000000"/>
          <w:sz w:val="28"/>
          <w:szCs w:val="28"/>
        </w:rPr>
        <w:t xml:space="preserve">courtyard to master bedroom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Ensuite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with walk in shower base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Double basins and medicine cabinet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2 way light switching to master bedroom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2</w:t>
      </w:r>
      <w:r w:rsidRPr="00BF2FD1">
        <w:rPr>
          <w:rFonts w:ascii="Arial" w:hAnsi="Arial" w:cs="Arial"/>
          <w:bCs/>
          <w:color w:val="000000"/>
          <w:sz w:val="28"/>
          <w:szCs w:val="28"/>
          <w:vertAlign w:val="superscript"/>
        </w:rPr>
        <w:t>nd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bathroom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2</w:t>
      </w:r>
      <w:r w:rsidRPr="00BF2FD1">
        <w:rPr>
          <w:rFonts w:ascii="Arial" w:hAnsi="Arial" w:cs="Arial"/>
          <w:bCs/>
          <w:color w:val="000000"/>
          <w:sz w:val="28"/>
          <w:szCs w:val="28"/>
          <w:vertAlign w:val="superscript"/>
        </w:rPr>
        <w:t>nd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bedroom with glass sliding doors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Entry via garage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Panel lift door with 3 remotes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Spacious laundry with additional storage and slide our cloths bin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Service yard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Formal entry </w:t>
      </w:r>
    </w:p>
    <w:p w:rsidR="0000531E" w:rsidRDefault="0000531E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Powder room </w:t>
      </w:r>
    </w:p>
    <w:p w:rsidR="0080449A" w:rsidRDefault="0080449A" w:rsidP="0080449A">
      <w:pPr>
        <w:rPr>
          <w:rFonts w:ascii="Arial" w:hAnsi="Arial" w:cs="Arial"/>
          <w:bCs/>
          <w:color w:val="000000"/>
          <w:sz w:val="28"/>
          <w:szCs w:val="28"/>
        </w:rPr>
      </w:pPr>
    </w:p>
    <w:p w:rsidR="0080449A" w:rsidRDefault="0080449A" w:rsidP="0080449A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Please contact David Goedheer on 0411716776 </w:t>
      </w:r>
      <w:r w:rsidR="0000531E">
        <w:rPr>
          <w:rFonts w:ascii="Arial" w:hAnsi="Arial" w:cs="Arial"/>
          <w:bCs/>
          <w:color w:val="000000"/>
          <w:sz w:val="28"/>
          <w:szCs w:val="28"/>
        </w:rPr>
        <w:t xml:space="preserve">for any additional information regarding this property </w:t>
      </w:r>
    </w:p>
    <w:p w:rsidR="00BF2FD1" w:rsidRDefault="00BF2FD1" w:rsidP="0080449A">
      <w:pPr>
        <w:ind w:left="78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06518D" w:rsidRDefault="0006518D">
      <w:pPr>
        <w:rPr>
          <w:rFonts w:ascii="Arial" w:hAnsi="Arial" w:cs="Arial"/>
          <w:bCs/>
          <w:color w:val="000000"/>
          <w:sz w:val="28"/>
          <w:szCs w:val="28"/>
        </w:rPr>
      </w:pPr>
    </w:p>
    <w:p w:rsidR="008D4B09" w:rsidRDefault="008D4B09">
      <w:pPr>
        <w:rPr>
          <w:rFonts w:ascii="Arial" w:hAnsi="Arial" w:cs="Arial"/>
          <w:bCs/>
          <w:color w:val="000000"/>
          <w:sz w:val="28"/>
          <w:szCs w:val="28"/>
        </w:rPr>
      </w:pPr>
    </w:p>
    <w:p w:rsidR="00816C02" w:rsidRDefault="00816C02">
      <w:pPr>
        <w:rPr>
          <w:rFonts w:ascii="Arial" w:hAnsi="Arial" w:cs="Arial"/>
          <w:bCs/>
          <w:color w:val="000000"/>
          <w:sz w:val="28"/>
          <w:szCs w:val="28"/>
        </w:rPr>
      </w:pPr>
      <w:bookmarkStart w:id="0" w:name="_GoBack"/>
      <w:bookmarkEnd w:id="0"/>
    </w:p>
    <w:sectPr w:rsidR="00816C02" w:rsidSect="00F10F4B">
      <w:headerReference w:type="default" r:id="rId9"/>
      <w:footerReference w:type="default" r:id="rId10"/>
      <w:pgSz w:w="12240" w:h="15840"/>
      <w:pgMar w:top="360" w:right="1800" w:bottom="709" w:left="1440" w:header="345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06" w:rsidRDefault="00906606">
      <w:r>
        <w:separator/>
      </w:r>
    </w:p>
  </w:endnote>
  <w:endnote w:type="continuationSeparator" w:id="0">
    <w:p w:rsidR="00906606" w:rsidRDefault="0090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F2" w:rsidRDefault="00906606">
    <w:pPr>
      <w:pStyle w:val="Footer"/>
      <w:ind w:left="360"/>
      <w:jc w:val="center"/>
      <w:rPr>
        <w:rFonts w:cs="Arial"/>
        <w:b/>
        <w:bCs/>
        <w:color w:val="4D3319"/>
        <w:lang w:val="en-AU"/>
      </w:rPr>
    </w:pPr>
    <w:r>
      <w:rPr>
        <w:rFonts w:cs="Arial"/>
        <w:b/>
        <w:bCs/>
        <w:noProof/>
        <w:color w:val="FFFFFF"/>
        <w:sz w:val="20"/>
        <w:szCs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405pt;margin-top:-11.85pt;width:120pt;height:64.35pt;z-index:3">
          <v:imagedata r:id="rId1" o:title="MBAV_MemberOther_Logo"/>
        </v:shape>
      </w:pict>
    </w:r>
    <w:r w:rsidR="00574807">
      <w:rPr>
        <w:rFonts w:cs="Arial"/>
        <w:b/>
        <w:bCs/>
        <w:color w:val="4D3319"/>
        <w:lang w:val="en-AU"/>
      </w:rPr>
      <w:t>FAX 03 9589 5825</w:t>
    </w:r>
    <w:r w:rsidR="00A668F2">
      <w:rPr>
        <w:rFonts w:cs="Arial"/>
        <w:b/>
        <w:bCs/>
        <w:color w:val="4D3319"/>
        <w:lang w:val="en-AU"/>
      </w:rPr>
      <w:t xml:space="preserve"> - MOBIL</w:t>
    </w:r>
    <w:r w:rsidR="00574807">
      <w:rPr>
        <w:rFonts w:cs="Arial"/>
        <w:b/>
        <w:bCs/>
        <w:color w:val="4D3319"/>
        <w:lang w:val="en-AU"/>
      </w:rPr>
      <w:t>E 0411 716 776 - AH 03 9589 5825</w:t>
    </w:r>
  </w:p>
  <w:p w:rsidR="00A668F2" w:rsidRDefault="004C30E3">
    <w:pPr>
      <w:pStyle w:val="Footer"/>
      <w:ind w:left="360"/>
      <w:jc w:val="center"/>
      <w:rPr>
        <w:rFonts w:cs="Arial"/>
        <w:b/>
        <w:bCs/>
        <w:color w:val="4D3319"/>
        <w:lang w:val="en-AU"/>
      </w:rPr>
    </w:pPr>
    <w:r>
      <w:rPr>
        <w:rFonts w:cs="Arial"/>
        <w:b/>
        <w:bCs/>
        <w:color w:val="4D3319"/>
        <w:lang w:val="en-AU"/>
      </w:rPr>
      <w:t>PO BOX 7466-BEAUMARIS</w:t>
    </w:r>
    <w:proofErr w:type="gramStart"/>
    <w:r>
      <w:rPr>
        <w:rFonts w:cs="Arial"/>
        <w:b/>
        <w:bCs/>
        <w:color w:val="4D3319"/>
        <w:lang w:val="en-AU"/>
      </w:rPr>
      <w:t xml:space="preserve">, </w:t>
    </w:r>
    <w:r w:rsidR="001E468C">
      <w:rPr>
        <w:rFonts w:cs="Arial"/>
        <w:b/>
        <w:bCs/>
        <w:color w:val="4D3319"/>
        <w:lang w:val="en-AU"/>
      </w:rPr>
      <w:t xml:space="preserve"> VIC</w:t>
    </w:r>
    <w:proofErr w:type="gramEnd"/>
    <w:r w:rsidR="001E468C">
      <w:rPr>
        <w:rFonts w:cs="Arial"/>
        <w:b/>
        <w:bCs/>
        <w:color w:val="4D3319"/>
        <w:lang w:val="en-AU"/>
      </w:rPr>
      <w:t>. 3193</w:t>
    </w:r>
  </w:p>
  <w:p w:rsidR="00A668F2" w:rsidRDefault="00A668F2">
    <w:pPr>
      <w:pStyle w:val="Footer"/>
      <w:ind w:left="360"/>
      <w:jc w:val="center"/>
      <w:rPr>
        <w:rFonts w:cs="Arial"/>
        <w:b/>
        <w:bCs/>
        <w:color w:val="4D3319"/>
        <w:lang w:val="en-AU"/>
      </w:rPr>
    </w:pPr>
    <w:r>
      <w:rPr>
        <w:rFonts w:cs="Arial"/>
        <w:b/>
        <w:bCs/>
        <w:color w:val="4D3319"/>
        <w:lang w:val="en-AU"/>
      </w:rPr>
      <w:t>ACN 112 131 227</w:t>
    </w:r>
  </w:p>
  <w:p w:rsidR="00A668F2" w:rsidRDefault="00A668F2">
    <w:pPr>
      <w:pStyle w:val="Footer"/>
      <w:ind w:left="360"/>
      <w:jc w:val="center"/>
      <w:rPr>
        <w:rFonts w:cs="Arial"/>
        <w:b/>
        <w:bCs/>
        <w:color w:val="4D3319"/>
        <w:lang w:val="en-AU"/>
      </w:rPr>
    </w:pPr>
    <w:r>
      <w:rPr>
        <w:rFonts w:cs="Arial"/>
        <w:b/>
        <w:bCs/>
        <w:color w:val="4D3319"/>
        <w:lang w:val="en-AU"/>
      </w:rPr>
      <w:t>www.mapdevelopments.com.au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06" w:rsidRDefault="00906606">
      <w:r>
        <w:separator/>
      </w:r>
    </w:p>
  </w:footnote>
  <w:footnote w:type="continuationSeparator" w:id="0">
    <w:p w:rsidR="00906606" w:rsidRDefault="0090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F2" w:rsidRDefault="00906606">
    <w:pPr>
      <w:pStyle w:val="Header"/>
      <w:rPr>
        <w:rFonts w:cs="Arial"/>
        <w:b/>
        <w:bCs/>
        <w:color w:val="FFFFFF"/>
        <w:sz w:val="12"/>
        <w:szCs w:val="12"/>
        <w:lang w:val="en-AU"/>
      </w:rPr>
    </w:pPr>
    <w:r>
      <w:rPr>
        <w:rFonts w:cs="Arial"/>
        <w:b/>
        <w:bCs/>
        <w:noProof/>
        <w:color w:val="FFFFFF"/>
        <w:sz w:val="12"/>
        <w:szCs w:val="12"/>
      </w:rPr>
      <w:pict>
        <v:rect id="_x0000_s2057" style="position:absolute;margin-left:-36pt;margin-top:-17.25pt;width:9pt;height:832.25pt;z-index:1" fillcolor="#4d3319" strokecolor="#4d3319"/>
      </w:pict>
    </w:r>
    <w:r>
      <w:rPr>
        <w:rFonts w:cs="Arial"/>
        <w:b/>
        <w:bCs/>
        <w:noProof/>
        <w:color w:val="FFFFFF"/>
        <w:sz w:val="20"/>
        <w:szCs w:val="1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5pt;margin-top:-8.25pt;width:56.7pt;height:81pt;z-index:2" wrapcoords="-177 0 -177 21471 21600 21471 21600 0 -177 0">
          <v:imagedata r:id="rId1" o:title="" croptop="4672f" cropbottom="14145f" cropleft="6457f" cropright="13882f"/>
        </v:shape>
      </w:pict>
    </w:r>
  </w:p>
  <w:p w:rsidR="00A668F2" w:rsidRDefault="00906606">
    <w:pPr>
      <w:pStyle w:val="Header"/>
      <w:ind w:firstLine="1440"/>
      <w:jc w:val="center"/>
      <w:rPr>
        <w:rFonts w:cs="Arial"/>
        <w:b/>
        <w:bCs/>
        <w:color w:val="808000"/>
        <w:sz w:val="68"/>
        <w:szCs w:val="68"/>
        <w:lang w:val="en-AU"/>
      </w:rPr>
    </w:pPr>
    <w:r>
      <w:rPr>
        <w:rFonts w:cs="Arial"/>
        <w:b/>
        <w:bCs/>
        <w:noProof/>
        <w:color w:val="FFFFFF"/>
        <w:sz w:val="12"/>
        <w:szCs w:val="12"/>
      </w:rPr>
      <w:pict>
        <v:shape id="_x0000_s2056" type="#_x0000_t75" style="position:absolute;left:0;text-align:left;margin-left:171pt;margin-top:2.85pt;width:9pt;height:12.85pt;z-index:-1">
          <v:imagedata r:id="rId1" o:title="" croptop="4672f" cropbottom="14145f" cropleft="6457f" cropright="13882f"/>
        </v:shape>
      </w:pict>
    </w:r>
    <w:r>
      <w:rPr>
        <w:rFonts w:cs="Arial"/>
        <w:b/>
        <w:bCs/>
        <w:color w:val="FFFFFF"/>
        <w:sz w:val="12"/>
        <w:szCs w:val="12"/>
        <w:lang w:val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25pt;height:27pt">
          <v:shadow color="#868686"/>
          <v:textpath style="font-family:&quot;Arial Black&quot;;font-size:14pt;v-text-kern:t" trim="t" fitpath="t" string="MAP DEVELOPMENTS "/>
        </v:shape>
      </w:pict>
    </w:r>
    <w:r w:rsidR="00A668F2">
      <w:rPr>
        <w:rFonts w:cs="Arial"/>
        <w:b/>
        <w:bCs/>
        <w:color w:val="FFFFFF"/>
        <w:sz w:val="12"/>
        <w:szCs w:val="12"/>
        <w:lang w:val="en-AU"/>
      </w:rPr>
      <w:t>Pty Ltd.</w:t>
    </w:r>
  </w:p>
  <w:p w:rsidR="00A668F2" w:rsidRDefault="00A668F2">
    <w:pPr>
      <w:pStyle w:val="Header"/>
      <w:rPr>
        <w:rFonts w:cs="Arial"/>
        <w:b/>
        <w:bCs/>
        <w:color w:val="808000"/>
        <w:sz w:val="36"/>
        <w:szCs w:val="36"/>
        <w:lang w:val="en-AU"/>
      </w:rPr>
    </w:pPr>
    <w:r>
      <w:rPr>
        <w:rFonts w:cs="Arial"/>
        <w:b/>
        <w:bCs/>
        <w:color w:val="808000"/>
        <w:sz w:val="36"/>
        <w:szCs w:val="36"/>
        <w:lang w:val="en-AU"/>
      </w:rPr>
      <w:tab/>
      <w:t xml:space="preserve">             BUILDERS &amp; DESIGNERS</w:t>
    </w:r>
  </w:p>
  <w:p w:rsidR="00A668F2" w:rsidRDefault="00A668F2">
    <w:pPr>
      <w:ind w:left="2160" w:firstLine="720"/>
      <w:rPr>
        <w:rFonts w:ascii="Arial" w:hAnsi="Arial" w:cs="Arial"/>
        <w:b/>
        <w:bCs/>
        <w:color w:val="6E4924"/>
        <w:sz w:val="21"/>
        <w:szCs w:val="21"/>
        <w:lang w:val="en-AU"/>
      </w:rPr>
    </w:pPr>
    <w:r>
      <w:rPr>
        <w:rFonts w:ascii="Arial" w:hAnsi="Arial" w:cs="Arial"/>
        <w:b/>
        <w:bCs/>
        <w:color w:val="6E4924"/>
        <w:sz w:val="21"/>
        <w:szCs w:val="21"/>
        <w:lang w:val="en-AU"/>
      </w:rPr>
      <w:t>Maximise The Value Of Your Prime Asset</w:t>
    </w:r>
  </w:p>
  <w:p w:rsidR="00A668F2" w:rsidRDefault="00A668F2">
    <w:pPr>
      <w:pStyle w:val="Header"/>
      <w:jc w:val="center"/>
      <w:rPr>
        <w:caps/>
        <w:color w:val="6E4924"/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839"/>
    <w:multiLevelType w:val="hybridMultilevel"/>
    <w:tmpl w:val="E67C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BF3271"/>
    <w:multiLevelType w:val="hybridMultilevel"/>
    <w:tmpl w:val="8D2EBD88"/>
    <w:lvl w:ilvl="0" w:tplc="0409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">
    <w:nsid w:val="09826FBE"/>
    <w:multiLevelType w:val="hybridMultilevel"/>
    <w:tmpl w:val="4070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C1B10"/>
    <w:multiLevelType w:val="hybridMultilevel"/>
    <w:tmpl w:val="64603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F062B"/>
    <w:multiLevelType w:val="hybridMultilevel"/>
    <w:tmpl w:val="86B2D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8364F"/>
    <w:multiLevelType w:val="multilevel"/>
    <w:tmpl w:val="6C128F12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>
    <w:nsid w:val="19904E41"/>
    <w:multiLevelType w:val="hybridMultilevel"/>
    <w:tmpl w:val="93FE0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30EF7"/>
    <w:multiLevelType w:val="hybridMultilevel"/>
    <w:tmpl w:val="27CC3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F03B4"/>
    <w:multiLevelType w:val="hybridMultilevel"/>
    <w:tmpl w:val="771CD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53CE1"/>
    <w:multiLevelType w:val="hybridMultilevel"/>
    <w:tmpl w:val="77381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972CB"/>
    <w:multiLevelType w:val="hybridMultilevel"/>
    <w:tmpl w:val="6C128F12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>
    <w:nsid w:val="29B11882"/>
    <w:multiLevelType w:val="hybridMultilevel"/>
    <w:tmpl w:val="C52800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9C7946"/>
    <w:multiLevelType w:val="hybridMultilevel"/>
    <w:tmpl w:val="66DCA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6E55CD"/>
    <w:multiLevelType w:val="hybridMultilevel"/>
    <w:tmpl w:val="D638AE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0225333"/>
    <w:multiLevelType w:val="hybridMultilevel"/>
    <w:tmpl w:val="38CEA9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F341F0"/>
    <w:multiLevelType w:val="hybridMultilevel"/>
    <w:tmpl w:val="9072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6123A"/>
    <w:multiLevelType w:val="hybridMultilevel"/>
    <w:tmpl w:val="4F1C5186"/>
    <w:lvl w:ilvl="0" w:tplc="6498BA66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33FCE"/>
    <w:multiLevelType w:val="hybridMultilevel"/>
    <w:tmpl w:val="04522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C709C"/>
    <w:multiLevelType w:val="hybridMultilevel"/>
    <w:tmpl w:val="BEAE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95CEB"/>
    <w:multiLevelType w:val="hybridMultilevel"/>
    <w:tmpl w:val="D3EA3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8F213A"/>
    <w:multiLevelType w:val="hybridMultilevel"/>
    <w:tmpl w:val="CB9A4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BC436E"/>
    <w:multiLevelType w:val="hybridMultilevel"/>
    <w:tmpl w:val="387EA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D76422"/>
    <w:multiLevelType w:val="hybridMultilevel"/>
    <w:tmpl w:val="972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80398C"/>
    <w:multiLevelType w:val="hybridMultilevel"/>
    <w:tmpl w:val="E728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E670B3"/>
    <w:multiLevelType w:val="hybridMultilevel"/>
    <w:tmpl w:val="B91CD5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6F43E5"/>
    <w:multiLevelType w:val="hybridMultilevel"/>
    <w:tmpl w:val="E85EE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11308A"/>
    <w:multiLevelType w:val="hybridMultilevel"/>
    <w:tmpl w:val="9CF4A2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D7809EA"/>
    <w:multiLevelType w:val="hybridMultilevel"/>
    <w:tmpl w:val="088069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FEC35B5"/>
    <w:multiLevelType w:val="hybridMultilevel"/>
    <w:tmpl w:val="125EF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25F2057"/>
    <w:multiLevelType w:val="hybridMultilevel"/>
    <w:tmpl w:val="BDFAA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EE1039"/>
    <w:multiLevelType w:val="hybridMultilevel"/>
    <w:tmpl w:val="F38834A4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2">
    <w:nsid w:val="65374CE0"/>
    <w:multiLevelType w:val="hybridMultilevel"/>
    <w:tmpl w:val="D92AC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34">
    <w:nsid w:val="691219DF"/>
    <w:multiLevelType w:val="hybridMultilevel"/>
    <w:tmpl w:val="C7E2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9129BF"/>
    <w:multiLevelType w:val="hybridMultilevel"/>
    <w:tmpl w:val="62609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416DC"/>
    <w:multiLevelType w:val="hybridMultilevel"/>
    <w:tmpl w:val="605E6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65207"/>
    <w:multiLevelType w:val="hybridMultilevel"/>
    <w:tmpl w:val="31D89E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2212DAA"/>
    <w:multiLevelType w:val="hybridMultilevel"/>
    <w:tmpl w:val="3C0E2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6D2065"/>
    <w:multiLevelType w:val="hybridMultilevel"/>
    <w:tmpl w:val="E6A86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EE6FF7"/>
    <w:multiLevelType w:val="hybridMultilevel"/>
    <w:tmpl w:val="2C566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EE3169"/>
    <w:multiLevelType w:val="hybridMultilevel"/>
    <w:tmpl w:val="82E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F72104"/>
    <w:multiLevelType w:val="hybridMultilevel"/>
    <w:tmpl w:val="A0264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864FD"/>
    <w:multiLevelType w:val="hybridMultilevel"/>
    <w:tmpl w:val="0B480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DC67BF6"/>
    <w:multiLevelType w:val="hybridMultilevel"/>
    <w:tmpl w:val="9FA2A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3"/>
  </w:num>
  <w:num w:numId="4">
    <w:abstractNumId w:val="17"/>
  </w:num>
  <w:num w:numId="5">
    <w:abstractNumId w:val="39"/>
  </w:num>
  <w:num w:numId="6">
    <w:abstractNumId w:val="9"/>
  </w:num>
  <w:num w:numId="7">
    <w:abstractNumId w:val="35"/>
  </w:num>
  <w:num w:numId="8">
    <w:abstractNumId w:val="44"/>
  </w:num>
  <w:num w:numId="9">
    <w:abstractNumId w:val="34"/>
  </w:num>
  <w:num w:numId="10">
    <w:abstractNumId w:val="0"/>
  </w:num>
  <w:num w:numId="11">
    <w:abstractNumId w:val="12"/>
  </w:num>
  <w:num w:numId="12">
    <w:abstractNumId w:val="40"/>
  </w:num>
  <w:num w:numId="13">
    <w:abstractNumId w:val="36"/>
  </w:num>
  <w:num w:numId="14">
    <w:abstractNumId w:val="6"/>
  </w:num>
  <w:num w:numId="15">
    <w:abstractNumId w:val="10"/>
  </w:num>
  <w:num w:numId="16">
    <w:abstractNumId w:val="1"/>
  </w:num>
  <w:num w:numId="17">
    <w:abstractNumId w:val="30"/>
  </w:num>
  <w:num w:numId="18">
    <w:abstractNumId w:val="22"/>
  </w:num>
  <w:num w:numId="19">
    <w:abstractNumId w:val="19"/>
  </w:num>
  <w:num w:numId="20">
    <w:abstractNumId w:val="27"/>
  </w:num>
  <w:num w:numId="21">
    <w:abstractNumId w:val="41"/>
  </w:num>
  <w:num w:numId="22">
    <w:abstractNumId w:val="38"/>
  </w:num>
  <w:num w:numId="23">
    <w:abstractNumId w:val="25"/>
  </w:num>
  <w:num w:numId="24">
    <w:abstractNumId w:val="37"/>
  </w:num>
  <w:num w:numId="25">
    <w:abstractNumId w:val="14"/>
  </w:num>
  <w:num w:numId="26">
    <w:abstractNumId w:val="28"/>
  </w:num>
  <w:num w:numId="27">
    <w:abstractNumId w:val="26"/>
  </w:num>
  <w:num w:numId="28">
    <w:abstractNumId w:val="8"/>
  </w:num>
  <w:num w:numId="29">
    <w:abstractNumId w:val="7"/>
  </w:num>
  <w:num w:numId="30">
    <w:abstractNumId w:val="20"/>
  </w:num>
  <w:num w:numId="31">
    <w:abstractNumId w:val="5"/>
  </w:num>
  <w:num w:numId="32">
    <w:abstractNumId w:val="31"/>
  </w:num>
  <w:num w:numId="33">
    <w:abstractNumId w:val="32"/>
  </w:num>
  <w:num w:numId="34">
    <w:abstractNumId w:val="21"/>
  </w:num>
  <w:num w:numId="35">
    <w:abstractNumId w:val="13"/>
  </w:num>
  <w:num w:numId="36">
    <w:abstractNumId w:val="43"/>
  </w:num>
  <w:num w:numId="37">
    <w:abstractNumId w:val="23"/>
  </w:num>
  <w:num w:numId="38">
    <w:abstractNumId w:val="4"/>
  </w:num>
  <w:num w:numId="39">
    <w:abstractNumId w:val="18"/>
  </w:num>
  <w:num w:numId="40">
    <w:abstractNumId w:val="2"/>
  </w:num>
  <w:num w:numId="41">
    <w:abstractNumId w:val="16"/>
  </w:num>
  <w:num w:numId="42">
    <w:abstractNumId w:val="42"/>
  </w:num>
  <w:num w:numId="43">
    <w:abstractNumId w:val="3"/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20"/>
  <w:noPunctuationKerning/>
  <w:characterSpacingControl w:val="doNotCompress"/>
  <w:hdrShapeDefaults>
    <o:shapedefaults v:ext="edit" spidmax="2062">
      <o:colormru v:ext="edit" colors="#6e4924,#4d331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A1C"/>
    <w:rsid w:val="0000531E"/>
    <w:rsid w:val="00023F27"/>
    <w:rsid w:val="0002503B"/>
    <w:rsid w:val="00053F3E"/>
    <w:rsid w:val="0006518D"/>
    <w:rsid w:val="00076E6B"/>
    <w:rsid w:val="000844ED"/>
    <w:rsid w:val="000A1C8F"/>
    <w:rsid w:val="000F0A1C"/>
    <w:rsid w:val="00114FB7"/>
    <w:rsid w:val="00121D71"/>
    <w:rsid w:val="001402DC"/>
    <w:rsid w:val="0015123E"/>
    <w:rsid w:val="001A0660"/>
    <w:rsid w:val="001A354A"/>
    <w:rsid w:val="001E30C5"/>
    <w:rsid w:val="001E468C"/>
    <w:rsid w:val="00230B9F"/>
    <w:rsid w:val="002475DE"/>
    <w:rsid w:val="00254D96"/>
    <w:rsid w:val="00281FEF"/>
    <w:rsid w:val="00286D7B"/>
    <w:rsid w:val="00291243"/>
    <w:rsid w:val="002E69E3"/>
    <w:rsid w:val="00327AFA"/>
    <w:rsid w:val="003517D5"/>
    <w:rsid w:val="00360ECE"/>
    <w:rsid w:val="00372218"/>
    <w:rsid w:val="00386FEA"/>
    <w:rsid w:val="003B2136"/>
    <w:rsid w:val="003B3128"/>
    <w:rsid w:val="00416FB6"/>
    <w:rsid w:val="00416FD6"/>
    <w:rsid w:val="00437924"/>
    <w:rsid w:val="00451396"/>
    <w:rsid w:val="0046152C"/>
    <w:rsid w:val="00466F38"/>
    <w:rsid w:val="00470A5E"/>
    <w:rsid w:val="00476C07"/>
    <w:rsid w:val="00497D7F"/>
    <w:rsid w:val="004C30E3"/>
    <w:rsid w:val="004D389B"/>
    <w:rsid w:val="004F2B86"/>
    <w:rsid w:val="00541677"/>
    <w:rsid w:val="00545C9F"/>
    <w:rsid w:val="00545F50"/>
    <w:rsid w:val="00555C8C"/>
    <w:rsid w:val="00574807"/>
    <w:rsid w:val="00587974"/>
    <w:rsid w:val="00592688"/>
    <w:rsid w:val="005B0E00"/>
    <w:rsid w:val="005F3B69"/>
    <w:rsid w:val="0061253D"/>
    <w:rsid w:val="0065563D"/>
    <w:rsid w:val="00710417"/>
    <w:rsid w:val="00711E0C"/>
    <w:rsid w:val="007153B7"/>
    <w:rsid w:val="00717AEB"/>
    <w:rsid w:val="00745510"/>
    <w:rsid w:val="0076306D"/>
    <w:rsid w:val="007822F3"/>
    <w:rsid w:val="00792D54"/>
    <w:rsid w:val="007A77C9"/>
    <w:rsid w:val="007B1499"/>
    <w:rsid w:val="0080449A"/>
    <w:rsid w:val="008162AA"/>
    <w:rsid w:val="00816C02"/>
    <w:rsid w:val="008650ED"/>
    <w:rsid w:val="00874F1D"/>
    <w:rsid w:val="008B1A9C"/>
    <w:rsid w:val="008D3C0B"/>
    <w:rsid w:val="008D4B09"/>
    <w:rsid w:val="008D7126"/>
    <w:rsid w:val="008F05A0"/>
    <w:rsid w:val="00906606"/>
    <w:rsid w:val="00923A38"/>
    <w:rsid w:val="00926946"/>
    <w:rsid w:val="009561E9"/>
    <w:rsid w:val="009836AB"/>
    <w:rsid w:val="009E29D6"/>
    <w:rsid w:val="00A57652"/>
    <w:rsid w:val="00A668F2"/>
    <w:rsid w:val="00A67BD5"/>
    <w:rsid w:val="00A8348D"/>
    <w:rsid w:val="00A86E5B"/>
    <w:rsid w:val="00A93EDA"/>
    <w:rsid w:val="00AB00E0"/>
    <w:rsid w:val="00AE30B7"/>
    <w:rsid w:val="00AF04ED"/>
    <w:rsid w:val="00AF2D9A"/>
    <w:rsid w:val="00B241E0"/>
    <w:rsid w:val="00B379D5"/>
    <w:rsid w:val="00B4759E"/>
    <w:rsid w:val="00B90D83"/>
    <w:rsid w:val="00BC0B24"/>
    <w:rsid w:val="00BD3449"/>
    <w:rsid w:val="00BE0CC9"/>
    <w:rsid w:val="00BF2FD1"/>
    <w:rsid w:val="00C11662"/>
    <w:rsid w:val="00C4097F"/>
    <w:rsid w:val="00C53A21"/>
    <w:rsid w:val="00C568B0"/>
    <w:rsid w:val="00C758BB"/>
    <w:rsid w:val="00CB789C"/>
    <w:rsid w:val="00D01359"/>
    <w:rsid w:val="00D44D12"/>
    <w:rsid w:val="00D86A19"/>
    <w:rsid w:val="00DE3D0E"/>
    <w:rsid w:val="00E11DBB"/>
    <w:rsid w:val="00E270AB"/>
    <w:rsid w:val="00E974B6"/>
    <w:rsid w:val="00EA25DE"/>
    <w:rsid w:val="00EA5E8C"/>
    <w:rsid w:val="00EF21C6"/>
    <w:rsid w:val="00F0503D"/>
    <w:rsid w:val="00F06BC7"/>
    <w:rsid w:val="00F10F4B"/>
    <w:rsid w:val="00F166BB"/>
    <w:rsid w:val="00F360B4"/>
    <w:rsid w:val="00F62AD8"/>
    <w:rsid w:val="00F97C5D"/>
    <w:rsid w:val="00FA6249"/>
    <w:rsid w:val="00FC4070"/>
    <w:rsid w:val="00FE3F0A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6e4924,#4d33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8D"/>
    <w:rPr>
      <w:sz w:val="24"/>
      <w:szCs w:val="24"/>
      <w:lang w:val="en-US" w:eastAsia="zh-CN"/>
    </w:rPr>
  </w:style>
  <w:style w:type="paragraph" w:styleId="Heading1">
    <w:name w:val="heading 1"/>
    <w:basedOn w:val="HeadingBase"/>
    <w:next w:val="BodyText"/>
    <w:qFormat/>
    <w:rsid w:val="00A8348D"/>
    <w:pPr>
      <w:spacing w:after="220"/>
      <w:outlineLvl w:val="0"/>
    </w:pPr>
  </w:style>
  <w:style w:type="paragraph" w:styleId="Heading2">
    <w:name w:val="heading 2"/>
    <w:basedOn w:val="HeadingBase"/>
    <w:next w:val="BodyText"/>
    <w:qFormat/>
    <w:rsid w:val="00A8348D"/>
    <w:pPr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A8348D"/>
    <w:pPr>
      <w:spacing w:after="220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A8348D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A8348D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A8348D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A8348D"/>
    <w:pPr>
      <w:keepNext/>
      <w:outlineLvl w:val="6"/>
    </w:pPr>
    <w:rPr>
      <w:b/>
      <w:bCs/>
      <w:lang w:val="en-AU"/>
    </w:rPr>
  </w:style>
  <w:style w:type="paragraph" w:styleId="Heading8">
    <w:name w:val="heading 8"/>
    <w:basedOn w:val="Normal"/>
    <w:next w:val="Normal"/>
    <w:qFormat/>
    <w:rsid w:val="00A8348D"/>
    <w:pPr>
      <w:keepNext/>
      <w:ind w:left="360"/>
      <w:outlineLvl w:val="7"/>
    </w:pPr>
    <w:rPr>
      <w:b/>
      <w:bCs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D9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34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348D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SubjectLine"/>
    <w:rsid w:val="00A8348D"/>
    <w:pPr>
      <w:spacing w:before="220" w:after="220" w:line="220" w:lineRule="atLeast"/>
    </w:pPr>
  </w:style>
  <w:style w:type="paragraph" w:customStyle="1" w:styleId="AttentionLine">
    <w:name w:val="Attention Line"/>
    <w:basedOn w:val="Normal"/>
    <w:next w:val="Salutation"/>
    <w:rsid w:val="00A8348D"/>
    <w:pPr>
      <w:spacing w:before="220" w:after="220" w:line="220" w:lineRule="atLeast"/>
    </w:pPr>
  </w:style>
  <w:style w:type="paragraph" w:styleId="BodyText">
    <w:name w:val="Body Text"/>
    <w:basedOn w:val="Normal"/>
    <w:rsid w:val="00A8348D"/>
    <w:pPr>
      <w:spacing w:after="220" w:line="220" w:lineRule="atLeast"/>
    </w:pPr>
  </w:style>
  <w:style w:type="paragraph" w:customStyle="1" w:styleId="CcList">
    <w:name w:val="Cc List"/>
    <w:basedOn w:val="Normal"/>
    <w:rsid w:val="00A8348D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A8348D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A8348D"/>
    <w:pPr>
      <w:keepNext/>
      <w:spacing w:before="880" w:line="220" w:lineRule="atLeast"/>
    </w:pPr>
  </w:style>
  <w:style w:type="paragraph" w:customStyle="1" w:styleId="CompanyName">
    <w:name w:val="Company Name"/>
    <w:basedOn w:val="Normal"/>
    <w:rsid w:val="00A8348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A8348D"/>
    <w:pPr>
      <w:spacing w:after="220" w:line="220" w:lineRule="atLeast"/>
    </w:pPr>
  </w:style>
  <w:style w:type="character" w:styleId="Emphasis">
    <w:name w:val="Emphasis"/>
    <w:qFormat/>
    <w:rsid w:val="00A8348D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A8348D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A8348D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A8348D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A8348D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A8348D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A8348D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A8348D"/>
    <w:pPr>
      <w:spacing w:after="220" w:line="220" w:lineRule="atLeast"/>
    </w:pPr>
  </w:style>
  <w:style w:type="paragraph" w:customStyle="1" w:styleId="ReturnAddress">
    <w:name w:val="Return Address"/>
    <w:basedOn w:val="Normal"/>
    <w:rsid w:val="00A8348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ignatureCompany">
    <w:name w:val="Signature Company"/>
    <w:basedOn w:val="Signature"/>
    <w:next w:val="ReferenceInitials"/>
    <w:rsid w:val="00A8348D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A8348D"/>
    <w:pPr>
      <w:spacing w:before="0"/>
    </w:pPr>
  </w:style>
  <w:style w:type="character" w:customStyle="1" w:styleId="Slogan">
    <w:name w:val="Slogan"/>
    <w:rsid w:val="00A8348D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A8348D"/>
    <w:pPr>
      <w:spacing w:after="220" w:line="220" w:lineRule="atLeast"/>
    </w:pPr>
    <w:rPr>
      <w:rFonts w:ascii="Arial Black" w:hAnsi="Arial Black"/>
      <w:spacing w:val="-10"/>
    </w:rPr>
  </w:style>
  <w:style w:type="paragraph" w:styleId="List">
    <w:name w:val="List"/>
    <w:basedOn w:val="BodyText"/>
    <w:rsid w:val="00A8348D"/>
    <w:pPr>
      <w:ind w:left="360" w:hanging="360"/>
    </w:pPr>
  </w:style>
  <w:style w:type="paragraph" w:styleId="ListBullet">
    <w:name w:val="List Bullet"/>
    <w:basedOn w:val="List"/>
    <w:autoRedefine/>
    <w:rsid w:val="00A8348D"/>
    <w:pPr>
      <w:numPr>
        <w:numId w:val="2"/>
      </w:numPr>
    </w:pPr>
  </w:style>
  <w:style w:type="paragraph" w:styleId="ListNumber">
    <w:name w:val="List Number"/>
    <w:basedOn w:val="BodyText"/>
    <w:rsid w:val="00A8348D"/>
    <w:pPr>
      <w:numPr>
        <w:numId w:val="3"/>
      </w:numPr>
    </w:pPr>
  </w:style>
  <w:style w:type="paragraph" w:styleId="BalloonText">
    <w:name w:val="Balloon Text"/>
    <w:basedOn w:val="Normal"/>
    <w:semiHidden/>
    <w:rsid w:val="00A834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54A"/>
    <w:pPr>
      <w:ind w:left="720"/>
    </w:pPr>
  </w:style>
  <w:style w:type="character" w:customStyle="1" w:styleId="Heading9Char">
    <w:name w:val="Heading 9 Char"/>
    <w:link w:val="Heading9"/>
    <w:uiPriority w:val="9"/>
    <w:semiHidden/>
    <w:rsid w:val="00254D96"/>
    <w:rPr>
      <w:rFonts w:ascii="Cambria" w:eastAsia="Times New Roman" w:hAnsi="Cambria" w:cs="Times New Roman"/>
      <w:sz w:val="22"/>
      <w:szCs w:val="22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4D9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54D96"/>
    <w:rPr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254D96"/>
    <w:pPr>
      <w:jc w:val="center"/>
    </w:pPr>
    <w:rPr>
      <w:rFonts w:eastAsia="Times New Roman"/>
      <w:b/>
      <w:szCs w:val="20"/>
      <w:lang w:val="en-GB" w:eastAsia="en-US"/>
    </w:rPr>
  </w:style>
  <w:style w:type="character" w:customStyle="1" w:styleId="TitleChar">
    <w:name w:val="Title Char"/>
    <w:link w:val="Title"/>
    <w:rsid w:val="00254D96"/>
    <w:rPr>
      <w:rFonts w:eastAsia="Times New Roman"/>
      <w:b/>
      <w:sz w:val="24"/>
      <w:lang w:val="en-GB"/>
    </w:rPr>
  </w:style>
  <w:style w:type="paragraph" w:styleId="Caption">
    <w:name w:val="caption"/>
    <w:basedOn w:val="Normal"/>
    <w:next w:val="Normal"/>
    <w:qFormat/>
    <w:rsid w:val="00254D96"/>
    <w:pPr>
      <w:spacing w:after="170" w:line="240" w:lineRule="exact"/>
      <w:jc w:val="center"/>
    </w:pPr>
    <w:rPr>
      <w:rFonts w:ascii="Arial" w:eastAsia="Times" w:hAnsi="Arial" w:cs="Arial"/>
      <w:b/>
      <w:sz w:val="18"/>
      <w:szCs w:val="20"/>
      <w:u w:val="single"/>
      <w:lang w:val="en-AU" w:eastAsia="en-US"/>
    </w:rPr>
  </w:style>
  <w:style w:type="character" w:styleId="Hyperlink">
    <w:name w:val="Hyperlink"/>
    <w:rsid w:val="00545F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24EB-9D22-48B2-802C-5C6C4A04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 SOUTH ROAD BRIGHTON</vt:lpstr>
    </vt:vector>
  </TitlesOfParts>
  <Company>MAP DEVELOPMENTS PTY LTD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 SOUTH ROAD BRIGHTON</dc:title>
  <dc:subject/>
  <dc:creator> </dc:creator>
  <cp:keywords/>
  <dc:description/>
  <cp:lastModifiedBy>Mike</cp:lastModifiedBy>
  <cp:revision>4</cp:revision>
  <cp:lastPrinted>2010-11-12T01:21:00Z</cp:lastPrinted>
  <dcterms:created xsi:type="dcterms:W3CDTF">2011-05-23T02:51:00Z</dcterms:created>
  <dcterms:modified xsi:type="dcterms:W3CDTF">2011-10-18T21:49:00Z</dcterms:modified>
</cp:coreProperties>
</file>